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== HME WSF 1871W Cab &amp; 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- 6.001 ==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NFPA 1901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National Fire Protection 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"Standard for Automotive Fire Ap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current Edition,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hereby adopted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made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ritten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detail,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exception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ection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dealing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"Equi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Variou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".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equipment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pecifically requ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erein and the buyer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ply the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before the appar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 is put into service.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PPAR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VOC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 AND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SIC ATTRIBUTES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When completed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HME Ahre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-Fox fire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the foll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attribute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Order Information: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200" w:right="721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Builder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: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"/>
          <w:sz w:val="20"/>
          <w:szCs w:val="20"/>
        </w:rPr>
        <w:t>HME, Incorporated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59" behindDoc="0" locked="0" layoutInCell="1" allowOverlap="1">
            <wp:simplePos x="0" y="0"/>
            <wp:positionH relativeFrom="page">
              <wp:posOffset>1853183</wp:posOffset>
            </wp:positionH>
            <wp:positionV relativeFrom="line">
              <wp:posOffset>159511</wp:posOffset>
            </wp:positionV>
            <wp:extent cx="73152" cy="9144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Sale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entative: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200" w:right="8492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er Info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tion: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62" behindDoc="0" locked="0" layoutInCell="1" allowOverlap="1">
            <wp:simplePos x="0" y="0"/>
            <wp:positionH relativeFrom="page">
              <wp:posOffset>1167383</wp:posOffset>
            </wp:positionH>
            <wp:positionV relativeFrom="line">
              <wp:posOffset>158877</wp:posOffset>
            </wp:positionV>
            <wp:extent cx="73152" cy="9144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End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64" behindDoc="0" locked="0" layoutInCell="1" allowOverlap="1">
            <wp:simplePos x="0" y="0"/>
            <wp:positionH relativeFrom="page">
              <wp:posOffset>1545336</wp:posOffset>
            </wp:positionH>
            <wp:positionV relativeFrom="line">
              <wp:posOffset>158876</wp:posOffset>
            </wp:positionV>
            <wp:extent cx="73152" cy="9144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Mailing Addres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66" behindDoc="0" locked="0" layoutInCell="1" allowOverlap="1">
            <wp:simplePos x="0" y="0"/>
            <wp:positionH relativeFrom="page">
              <wp:posOffset>865632</wp:posOffset>
            </wp:positionH>
            <wp:positionV relativeFrom="line">
              <wp:posOffset>158876</wp:posOffset>
            </wp:positionV>
            <wp:extent cx="73152" cy="9144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City: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</w:tabs>
        <w:spacing w:before="0" w:after="0" w:line="278" w:lineRule="exact"/>
        <w:ind w:left="200" w:right="8492" w:firstLine="0"/>
      </w:pPr>
      <w:r>
        <w:drawing>
          <wp:anchor simplePos="0" relativeHeight="251658268" behindDoc="0" locked="0" layoutInCell="1" allowOverlap="1">
            <wp:simplePos x="0" y="0"/>
            <wp:positionH relativeFrom="page">
              <wp:posOffset>938783</wp:posOffset>
            </wp:positionH>
            <wp:positionV relativeFrom="line">
              <wp:posOffset>157606</wp:posOffset>
            </wp:positionV>
            <wp:extent cx="73152" cy="9144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State: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70" behindDoc="0" locked="0" layoutInCell="1" allowOverlap="1">
            <wp:simplePos x="0" y="0"/>
            <wp:positionH relativeFrom="page">
              <wp:posOffset>1536191</wp:posOffset>
            </wp:positionH>
            <wp:positionV relativeFrom="line">
              <wp:posOffset>157608</wp:posOffset>
            </wp:positionV>
            <wp:extent cx="73152" cy="9144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Zi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</w:tabs>
        <w:spacing w:before="0" w:after="0" w:line="283" w:lineRule="exact"/>
        <w:ind w:left="200" w:right="8492" w:firstLine="0"/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1362455</wp:posOffset>
            </wp:positionH>
            <wp:positionV relativeFrom="line">
              <wp:posOffset>159512</wp:posOffset>
            </wp:positionV>
            <wp:extent cx="73152" cy="9144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F.D.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74" behindDoc="0" locked="0" layoutInCell="1" allowOverlap="1">
            <wp:simplePos x="0" y="0"/>
            <wp:positionH relativeFrom="page">
              <wp:posOffset>2020823</wp:posOffset>
            </wp:positionH>
            <wp:positionV relativeFrom="line">
              <wp:posOffset>165226</wp:posOffset>
            </wp:positionV>
            <wp:extent cx="73152" cy="914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Phon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mber: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</w:tabs>
        <w:spacing w:before="40" w:after="0" w:line="223" w:lineRule="exact"/>
        <w:ind w:left="200" w:right="0" w:firstLine="0"/>
      </w:pPr>
      <w:r>
        <w:drawing>
          <wp:anchor simplePos="0" relativeHeight="251658276" behindDoc="0" locked="0" layoutInCell="1" allowOverlap="1">
            <wp:simplePos x="0" y="0"/>
            <wp:positionH relativeFrom="page">
              <wp:posOffset>1911095</wp:posOffset>
            </wp:positionH>
            <wp:positionV relativeFrom="line">
              <wp:posOffset>152526</wp:posOffset>
            </wp:positionV>
            <wp:extent cx="73152" cy="9144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Fax Numb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</w:tabs>
        <w:spacing w:before="40" w:after="0" w:line="223" w:lineRule="exact"/>
        <w:ind w:left="200" w:right="0" w:firstLine="0"/>
      </w:pPr>
      <w:r>
        <w:drawing>
          <wp:anchor simplePos="0" relativeHeight="251658278" behindDoc="0" locked="0" layoutInCell="1" allowOverlap="1">
            <wp:simplePos x="0" y="0"/>
            <wp:positionH relativeFrom="page">
              <wp:posOffset>2051304</wp:posOffset>
            </wp:positionH>
            <wp:positionV relativeFrom="line">
              <wp:posOffset>152527</wp:posOffset>
            </wp:positionV>
            <wp:extent cx="73152" cy="9144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3152" cy="9144"/>
                    </a:xfrm>
                    <a:custGeom>
                      <a:rect l="l" t="t" r="r" b="b"/>
                      <a:pathLst>
                        <a:path w="73152" h="9144">
                          <a:moveTo>
                            <a:pt x="0" y="9144"/>
                          </a:moveTo>
                          <a:lnTo>
                            <a:pt x="73152" y="9144"/>
                          </a:lnTo>
                          <a:lnTo>
                            <a:pt x="7315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email: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Is there an overall height restriction?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287" w:lineRule="exact"/>
        <w:ind w:left="200" w:right="3001" w:firstLine="0"/>
      </w:pPr>
      <w:r/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DO NOT M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8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KE 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7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N 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6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SS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4"/>
          <w:sz w:val="24"/>
          <w:szCs w:val="24"/>
        </w:rPr>
        <w:t>U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M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5"/>
          <w:sz w:val="24"/>
          <w:szCs w:val="24"/>
        </w:rPr>
        <w:t>P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T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5"/>
          <w:sz w:val="24"/>
          <w:szCs w:val="24"/>
        </w:rPr>
        <w:t>I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ON ON 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4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 HE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7"/>
          <w:sz w:val="24"/>
          <w:szCs w:val="24"/>
        </w:rPr>
        <w:t>I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GHT 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4"/>
          <w:sz w:val="24"/>
          <w:szCs w:val="24"/>
        </w:rPr>
        <w:t>I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7"/>
          <w:sz w:val="24"/>
          <w:szCs w:val="24"/>
        </w:rPr>
        <w:t>S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SUE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PLE</w:t>
      </w:r>
      <w:r>
        <w:rPr lang="en-US" sz="24" baseline="0" dirty="0">
          <w:jc w:val="left"/>
          <w:rFonts w:ascii="Arial" w:hAnsi="Arial" w:cs="Arial"/>
          <w:b/>
          <w:bCs/>
          <w:color w:val="FF0000"/>
          <w:spacing w:val="-6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FF0000"/>
          <w:sz w:val="24"/>
          <w:szCs w:val="24"/>
        </w:rPr>
        <w:t>SE ENTER THE INFORMATION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950" w:right="308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_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__ - Inches ground to the top of the highe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t part of apparatus when fully loaded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3" w:lineRule="exact"/>
        <w:ind w:left="200" w:right="4038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re there minimum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ngle of approach or departure angle requirements?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  If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5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ill in th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blan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200" w:right="614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Minimum angle of approach - _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_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___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_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___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_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degre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Minimum angle of departure - __________ degrees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 CODES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BASIC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TTRIBUTES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int Inform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Paint Manufacturer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: 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PPG is HME Standa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Paint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EXTERIOR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Single Color: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9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1508760</wp:posOffset>
            </wp:positionH>
            <wp:positionV relativeFrom="line">
              <wp:posOffset>130301</wp:posOffset>
            </wp:positionV>
            <wp:extent cx="576072" cy="9144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6072" cy="9144"/>
                    </a:xfrm>
                    <a:custGeom>
                      <a:rect l="l" t="t" r="r" b="b"/>
                      <a:pathLst>
                        <a:path w="576072" h="9144">
                          <a:moveTo>
                            <a:pt x="0" y="9144"/>
                          </a:moveTo>
                          <a:lnTo>
                            <a:pt x="576072" y="9144"/>
                          </a:lnTo>
                          <a:lnTo>
                            <a:pt x="57607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  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lor: ALF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48" behindDoc="0" locked="0" layoutInCell="1" allowOverlap="1">
            <wp:simplePos x="0" y="0"/>
            <wp:positionH relativeFrom="page">
              <wp:posOffset>1819655</wp:posOffset>
            </wp:positionH>
            <wp:positionV relativeFrom="line">
              <wp:posOffset>130302</wp:posOffset>
            </wp:positionV>
            <wp:extent cx="493776" cy="914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3776" cy="9144"/>
                    </a:xfrm>
                    <a:custGeom>
                      <a:rect l="l" t="t" r="r" b="b"/>
                      <a:pathLst>
                        <a:path w="493776" h="9144">
                          <a:moveTo>
                            <a:pt x="0" y="9144"/>
                          </a:moveTo>
                          <a:lnTo>
                            <a:pt x="493776" y="9144"/>
                          </a:lnTo>
                          <a:lnTo>
                            <a:pt x="49377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  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 #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2084832</wp:posOffset>
            </wp:positionH>
            <wp:positionV relativeFrom="line">
              <wp:posOffset>127128</wp:posOffset>
            </wp:positionV>
            <wp:extent cx="576072" cy="914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6072" cy="9144"/>
                    </a:xfrm>
                    <a:custGeom>
                      <a:rect l="l" t="t" r="r" b="b"/>
                      <a:pathLst>
                        <a:path w="576072" h="9144">
                          <a:moveTo>
                            <a:pt x="0" y="9144"/>
                          </a:moveTo>
                          <a:lnTo>
                            <a:pt x="576072" y="9144"/>
                          </a:lnTo>
                          <a:lnTo>
                            <a:pt x="57607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Body Panels Color:*  ALF Red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54" behindDoc="0" locked="0" layoutInCell="1" allowOverlap="1">
            <wp:simplePos x="0" y="0"/>
            <wp:positionH relativeFrom="page">
              <wp:posOffset>2045207</wp:posOffset>
            </wp:positionH>
            <wp:positionV relativeFrom="line">
              <wp:posOffset>127126</wp:posOffset>
            </wp:positionV>
            <wp:extent cx="493776" cy="914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3776" cy="9144"/>
                    </a:xfrm>
                    <a:custGeom>
                      <a:rect l="l" t="t" r="r" b="b"/>
                      <a:pathLst>
                        <a:path w="493776" h="9144">
                          <a:moveTo>
                            <a:pt x="0" y="9144"/>
                          </a:moveTo>
                          <a:lnTo>
                            <a:pt x="493776" y="9144"/>
                          </a:lnTo>
                          <a:lnTo>
                            <a:pt x="493776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Body Panels Code:* #7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698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56" behindDoc="0" locked="0" layoutInCell="1" allowOverlap="1">
            <wp:simplePos x="0" y="0"/>
            <wp:positionH relativeFrom="page">
              <wp:posOffset>4953000</wp:posOffset>
            </wp:positionH>
            <wp:positionV relativeFrom="line">
              <wp:posOffset>127126</wp:posOffset>
            </wp:positionV>
            <wp:extent cx="289559" cy="914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9559" cy="9144"/>
                    </a:xfrm>
                    <a:custGeom>
                      <a:rect l="l" t="t" r="r" b="b"/>
                      <a:pathLst>
                        <a:path w="289559" h="9144">
                          <a:moveTo>
                            <a:pt x="0" y="9144"/>
                          </a:moveTo>
                          <a:lnTo>
                            <a:pt x="289559" y="9144"/>
                          </a:lnTo>
                          <a:lnTo>
                            <a:pt x="289559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If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pai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are they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ame color 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body panels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?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 Yes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RIMS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60" behindDoc="0" locked="0" layoutInCell="1" allowOverlap="1">
            <wp:simplePos x="0" y="0"/>
            <wp:positionH relativeFrom="page">
              <wp:posOffset>2133600</wp:posOffset>
            </wp:positionH>
            <wp:positionV relativeFrom="line">
              <wp:posOffset>127128</wp:posOffset>
            </wp:positionV>
            <wp:extent cx="286511" cy="9144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511" cy="9144"/>
                    </a:xfrm>
                    <a:custGeom>
                      <a:rect l="l" t="t" r="r" b="b"/>
                      <a:pathLst>
                        <a:path w="286511" h="9144">
                          <a:moveTo>
                            <a:pt x="0" y="9144"/>
                          </a:moveTo>
                          <a:lnTo>
                            <a:pt x="286511" y="9144"/>
                          </a:lnTo>
                          <a:lnTo>
                            <a:pt x="286511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lor Pai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Rim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lor: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*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2130551</wp:posOffset>
            </wp:positionH>
            <wp:positionV relativeFrom="line">
              <wp:posOffset>127127</wp:posOffset>
            </wp:positionV>
            <wp:extent cx="286512" cy="9144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512" cy="9144"/>
                    </a:xfrm>
                    <a:custGeom>
                      <a:rect l="l" t="t" r="r" b="b"/>
                      <a:pathLst>
                        <a:path w="286512" h="9144">
                          <a:moveTo>
                            <a:pt x="0" y="9144"/>
                          </a:moveTo>
                          <a:lnTo>
                            <a:pt x="286512" y="9144"/>
                          </a:lnTo>
                          <a:lnTo>
                            <a:pt x="28651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Painted Rim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Code: * 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   *Unl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oted 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cab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color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ainted rim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2212848</wp:posOffset>
            </wp:positionH>
            <wp:positionV relativeFrom="line">
              <wp:posOffset>127128</wp:posOffset>
            </wp:positionV>
            <wp:extent cx="286512" cy="9144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512" cy="9144"/>
                    </a:xfrm>
                    <a:custGeom>
                      <a:rect l="l" t="t" r="r" b="b"/>
                      <a:pathLst>
                        <a:path w="286512" h="9144">
                          <a:moveTo>
                            <a:pt x="0" y="9144"/>
                          </a:moveTo>
                          <a:lnTo>
                            <a:pt x="286512" y="9144"/>
                          </a:lnTo>
                          <a:lnTo>
                            <a:pt x="28651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Painted Frame Color: * 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69" behindDoc="0" locked="0" layoutInCell="1" allowOverlap="1">
            <wp:simplePos x="0" y="0"/>
            <wp:positionH relativeFrom="page">
              <wp:posOffset>2173223</wp:posOffset>
            </wp:positionH>
            <wp:positionV relativeFrom="line">
              <wp:posOffset>127126</wp:posOffset>
            </wp:positionV>
            <wp:extent cx="286512" cy="9144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512" cy="9144"/>
                    </a:xfrm>
                    <a:custGeom>
                      <a:rect l="l" t="t" r="r" b="b"/>
                      <a:pathLst>
                        <a:path w="286512" h="9144">
                          <a:moveTo>
                            <a:pt x="0" y="9144"/>
                          </a:moveTo>
                          <a:lnTo>
                            <a:pt x="286512" y="9144"/>
                          </a:lnTo>
                          <a:lnTo>
                            <a:pt x="28651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Painted Frame Code:* 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   *Unl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oted 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cab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color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ainted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BUMPER  (for structural and formed steel bumpers)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74" behindDoc="0" locked="0" layoutInCell="1" allowOverlap="1">
            <wp:simplePos x="0" y="0"/>
            <wp:positionH relativeFrom="page">
              <wp:posOffset>2289048</wp:posOffset>
            </wp:positionH>
            <wp:positionV relativeFrom="line">
              <wp:posOffset>127126</wp:posOffset>
            </wp:positionV>
            <wp:extent cx="286512" cy="914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512" cy="9144"/>
                    </a:xfrm>
                    <a:custGeom>
                      <a:rect l="l" t="t" r="r" b="b"/>
                      <a:pathLst>
                        <a:path w="286512" h="9144">
                          <a:moveTo>
                            <a:pt x="0" y="9144"/>
                          </a:moveTo>
                          <a:lnTo>
                            <a:pt x="286512" y="9144"/>
                          </a:lnTo>
                          <a:lnTo>
                            <a:pt x="28651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Painted Bumper Col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r: * 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>
        <w:drawing>
          <wp:anchor simplePos="0" relativeHeight="251658276" behindDoc="0" locked="0" layoutInCell="1" allowOverlap="1">
            <wp:simplePos x="0" y="0"/>
            <wp:positionH relativeFrom="page">
              <wp:posOffset>2249423</wp:posOffset>
            </wp:positionH>
            <wp:positionV relativeFrom="line">
              <wp:posOffset>127126</wp:posOffset>
            </wp:positionV>
            <wp:extent cx="286512" cy="914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512" cy="9144"/>
                    </a:xfrm>
                    <a:custGeom>
                      <a:rect l="l" t="t" r="r" b="b"/>
                      <a:pathLst>
                        <a:path w="286512" h="9144">
                          <a:moveTo>
                            <a:pt x="0" y="9144"/>
                          </a:moveTo>
                          <a:lnTo>
                            <a:pt x="286512" y="9144"/>
                          </a:lnTo>
                          <a:lnTo>
                            <a:pt x="286512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Color Painted Bumper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e:* N/A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   *Unl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oted 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cab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color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ainted bumper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ORDER CONFIRM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Detail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construction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but not limited to mounting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siren 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grab han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itches, labeli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g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materials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cifically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detailed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ritten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time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order,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left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discretion of the HME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nufacturer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olely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for the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ign,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 and placeme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components.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rder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confirmatio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entation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ratus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exact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entation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built.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exact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and/or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may be revi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pending complete engineering of the cu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ividual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order.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discrepa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cy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ritten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order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confirm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n;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confirmation prevail.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CUSTOM 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SSIS - SINGLE SOURCE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CTURER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manufactured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builder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facility.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trate evidence of manuf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imilar custom vehicle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at 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fifty (50) years.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nly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accepted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ource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definition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ource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"a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 that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manufacture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their product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integ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proach,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ding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cab and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(if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pecified),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erial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device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(if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pecified)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being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fabricated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bidder's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".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relative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aerial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device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(excluding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n,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etc.)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ource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plit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manufacturers (i.e. body and chas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). The bidder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provide evidence that they comply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requirement.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exception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permitted to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section of the docume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manufactured 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heavy duty fire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uate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capacity for 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components as detaile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specification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SSIS FR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frame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indu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manufacturer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provide a lifetime frame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rail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arranty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original purc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of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frame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10.50" x 3.50" x .375" heat treated steel.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110,000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18.34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cubic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inches calculated by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corner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hape method. The resulting frame rail resistance to bendi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2,017,400 inc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per pou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per rail.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the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ximum clam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load for the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revailing torque 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bolted in place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grade 8 bolt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 C distorted thread lockn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not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 acceptable.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top of the frame rail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free of bolt head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 engin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cutouts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made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plasma torch to minimize the heat affected zone of the cut. All cuto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6.00 inch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flang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duce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area.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root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2.00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radius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reduce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tress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concentration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the root.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main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memeber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behind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alvanized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reduce 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ffect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road chemical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 effect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20 year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after delivery of the appa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Fastener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employed to attach the main frame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main frame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memeber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e </w:t>
      </w:r>
      <w:r>
        <w:rPr lang="en-US" sz="18" baseline="0" dirty="0">
          <w:jc w:val="left"/>
          <w:rFonts w:ascii="Arial" w:hAnsi="Arial" w:cs="Arial"/>
          <w:color w:val="000000"/>
          <w:sz w:val="18"/>
          <w:szCs w:val="18"/>
        </w:rPr>
        <w:t>Zinc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plated to reduce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effect of har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chemical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 FR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 CROSSMEMBER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addition to the rear cab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ort cr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 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main frame cros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member 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cab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member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to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frame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acing and excellent strength to prev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 parall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ling.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very frame cros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member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bolted in place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grade 8 bolts, hardene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grade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"C" distorted thread locknuts.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axle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 MERITOR model "MFS-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8-133A-N"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18,740 lb. capacity.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MP ANGLE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turning cramp angle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Both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and right turn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full 52° cramp angle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els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52°cramp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angle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achieved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pective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such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 OIL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eals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on 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pindle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parent cover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vel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AXLE DISC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MERITOR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cPlu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25,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cPlu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impr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ved fade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tance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erformance.  The rotors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vented to facilitate br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SUSPENSION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hackle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ign.  Front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minimum of ten (10) leaf elliptical type,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53" x 3-1/2" x .499" forged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 The front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military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for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afe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eration.  For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mooth ride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spring rate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not excee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 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/in deflection.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front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 pin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ground heat treated steel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grea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fitting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lubrication.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entir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heavy duty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fire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cap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city at groun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18,740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SHOCK ABSORBERS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Double acting hydr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ulic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orber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to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STEERING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SHEPPARD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M110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integral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ear.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driven pump.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po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monitored electronically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 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to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fluid level fall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below normal.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remote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ervoir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ability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check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fill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fluid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TIRES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5/80R22.5-20PR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L)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GOODYEAR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G-751 MSA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ather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tread,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tires shall be mounted on 22.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x 9.00" rim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LOAD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axle GAWR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18,180 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@ 130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TIRE SPEE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maximum tire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eed rating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68 MPH.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WHEELS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poli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aluminum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axle.  The 22.5" x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9.0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highly poli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outboard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WHEEL TRIM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axle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trimmed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mirror finish, 304L grade, non-corro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'baby moon' hub cap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ith 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vie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oil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cover, and bright finis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nut cover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SINGLE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axle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 MERITOR 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"R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-24-160"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24,000# capacity for the fir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rvice.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MERITOR DIFFERENTIAL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axle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contain a Merit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60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differential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1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iameter ring gear utilizing hypoid-G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neroid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gearing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 2-1/4 inch diameter axle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 DIFFERENTI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LUBE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initial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factory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made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non-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ynthetic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lube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meetin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facturer's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recommendation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 OIL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axle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premium oil bath type oil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axle manufacturer.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AXLE DISC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MERITOR/ROCKWELL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cPlu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EX-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25, air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brak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Meritor/Rock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single rear axle.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cPlu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improved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fade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tance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eather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performance.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rotors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vented to facilitate brake cooli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 brakes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a maximum of 27,000# GAWR.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VEHICLE TOP SPEED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axle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ared for a top sp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of 65 to 68 mph at engi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governed RPM.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NFP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TOP SPEED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TEMENT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NFPA-1901, 201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Edition - 4.15.2  The maximum top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fire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GVWR over 26,000 lb (1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 kg)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either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68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MPH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05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km/hr)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ating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tires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app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hichever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NFPA-1901,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4.15.3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combin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foam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capacitie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ratus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exceed 125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gal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(4732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GVWR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50,000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(22,680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kg),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 exceed either 60 MPH (10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km/hr)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ma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ufacturer's maximum fire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rvice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rating for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app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hichever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 on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60 MPH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(105 km/hr)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tomer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190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 sp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that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achiev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finishe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Truck gearing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 to provide for a cu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tomer reque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 top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engine governe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RPM.  If the top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exceed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NFPA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 above the engin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have road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limiting prog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ammed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maximum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attainable spee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will not excee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limit.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field adju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table with Cummin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SINGLE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SUSPE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eventeen (17)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including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(4)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auxiliary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of 2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 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Cap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city. 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"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elf-levelin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lipper type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in torque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leaf that contain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military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rappe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torq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leaf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contain a bronze bu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long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life.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ha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to be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lipper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ign.  For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mooth ride the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deflection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not exceed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3,790 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per inch.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inch diamete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U-bolt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requir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bolted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rear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frame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pacing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excellent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gth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vent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paralleling.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bolted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grad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"C"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torted thread lockn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air brak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the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FMVSS-12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three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(3) reservoi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4,3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 cu.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lume.  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shall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components: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8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Dual air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dual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light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uzzer. 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 actuated parking brake built into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rear axle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control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light the in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utomatically 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 in 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air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failure.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mechanical mean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spring brake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in the event of total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air pres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quick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build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 brake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than thirty (30)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air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at zero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brake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One (1)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erving the rear 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one (1)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erving the front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connected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dou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check valve that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automatically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huttle air from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to the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uld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occur.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also modulate the amount of air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spring brakes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pply in direct relation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hip to the amount of 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to the treadle valve.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brake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dix SR-7 valve to provide modulated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 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event there 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pres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in the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axle air su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ply res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rvoir.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treadle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applied,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remain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treadle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They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reapply immediately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adle valve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piping in the air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2-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 nyl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reinforced color coded tubin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all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nary line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DRYER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air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include a BENDI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AD-SP air dry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air dryer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spin off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iccant cartridge.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air dryer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rporate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integral turbo cutoff valve.  The turbo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 valve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path 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air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air dryer purge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 during the 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"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nload" cycle.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air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to purge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and contaminate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ny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rbo boo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or engine hor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5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volt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moisture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ejector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integral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heater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thermo-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tatically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controlled.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eater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aled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connector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again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moisture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corrosio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CCESSORY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RESER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OIR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218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ervoir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upply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rimer.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rvoir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clude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tank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draining ai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AIR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DRAINS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air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rvoir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manu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1/4 turn dr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dr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rub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to reduce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leak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voir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drain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accumulati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contaminant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collected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reservoirs to be dr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ined off to the atmo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phere.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MERITOR/ROCKWELL/W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BCO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BS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four chann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l, sin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rear axle model, MERITOR/ROCKWELL/WABCO ABS Brakin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electronic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unit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(ECU)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raking.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Wheel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tantly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information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begin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mits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 impulse to modulator 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can 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ly, relea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 hol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air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brake chamber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rapid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modulation of air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prevent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lock-up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increa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driver control.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ABS system shall be a 4S/4M system with four (4)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eed sen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ors and four (4) mo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ulator valve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 a fault occur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one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heel, that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ormal 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on-ABS) brake function.  The other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continue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fail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completely,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returned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normal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(non-AB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braking.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 center.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cycle through a test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tage at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point of ignition turn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remain illuminated until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vehicle reac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approximately fo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(4) MPH.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ABS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diagno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tic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activated.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MERITOR/W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BCO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BILITY ENH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NCEME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Meritor / Wabco Roll Stability Co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 (RSC) System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on the apparatu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RSC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mana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may res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 in a vehicle rollover.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RSC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rvene to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ulate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vehicl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leration function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by automatically reducin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torq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 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vehicle retard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apply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to the 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 Stability Control (ESC)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include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building upo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RSC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by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tend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ncy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vehicle to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arou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and automatically applying the brakes to reduce that 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conform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NFPA-190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hyperlink r:id="rId121" w:history="1">
        <w:r>
          <w:rPr lang="en-US" sz="20" baseline="0" dirty="0">
            <w:jc w:val="left"/>
            <w:rFonts w:ascii="Arial" w:hAnsi="Arial" w:cs="Arial"/>
            <w:color w:val="000000"/>
            <w:sz w:val="20"/>
            <w:szCs w:val="20"/>
          </w:rPr>
          <w:t>4.13.1.2</w:t>
        </w:r>
      </w:hyperlink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tability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tem,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or,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lateral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accelerometer, and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ividual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brake control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TIRES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11R2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.5-16PR (H) GOODYEAR FUELMAX RTD traction tread, tubele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radial 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tires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2.5" x 8.2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rim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Single rear axle 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WR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24,000 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@ 120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TIRE SPEE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maximum tire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eed rating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75 MPH.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WHEELS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 (4) poli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aluminum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and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axle.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2.5" x 8.25"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highly poli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 outboard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WHEEL TRIM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axle(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trimmed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mirr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finish, 304L grade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on-corro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"Lincoln Hat" hub cover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bright finishe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 cover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TIRE PRESSURE MONITORING DEVICE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tire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tire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monitoring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evice. The device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valve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cap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tire alert to indicate tire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tire drop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8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factory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etting.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LIGNMENT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alignment performed at the factory befo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delivery.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Toe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xle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hicle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reduce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traight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2.5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millimeter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total,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giving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1.25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millimeter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to side.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3" w:firstLine="0"/>
        <w:jc w:val="both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Toe In Re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xle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toe in on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 is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up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lightly differe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in that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axle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 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to 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n" of the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achieved by adjustin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toe to a mea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urement of no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1 millimeter, but no more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than 2 millimeter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ideal mea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1.5 millimeter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total for both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Cramp 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ngle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Cramp angle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to 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ieve the greate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turning 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 compo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zero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until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urement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cramp angl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DIESEL ENGINE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  <w:tab w:val="left" w:pos="4342"/>
          <w:tab w:val="left" w:pos="5167"/>
        </w:tabs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by a Cummin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engine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cribe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MODEL: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L9-450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434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OF CYLINDERS: 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3512"/>
          <w:tab w:val="left" w:pos="4342"/>
        </w:tabs>
        <w:spacing w:before="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ORE AND STROKE: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 in (114 mm) x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 in (145 mm)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DISPLACEMENT: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43 cu. in. 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  <w:tab w:val="left" w:pos="434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 HP: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 hp (336 kW) @ 2200 RPM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  <w:tab w:val="left" w:pos="434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TORQUE: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250 lb-ft (1696 N-m) @ 1200 RPM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3512"/>
          <w:tab w:val="left" w:pos="434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GOVERNED RPM: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  <w:tab w:val="left" w:pos="434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CURVE: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6230EV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Eq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ipment on the engine to include the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FILTER: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full 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/ by-pa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combination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2686"/>
          <w:tab w:val="left" w:pos="3512"/>
        </w:tabs>
        <w:spacing w:before="0" w:after="0" w:line="232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UBE OIL COOLER: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efficiency no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-drainback full 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cooling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FUEL FILT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RS: 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fuel filters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3 /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mic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ab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olute filtration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TARTER: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 volt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030"/>
          <w:tab w:val="left" w:pos="351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COMPRESSOR: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Wabco 18.7 cfm 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ENGINE COOLA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radiator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ufficient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pacity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perform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tallation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ufacturer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demon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trate the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ility to meet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bmitt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of 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IQA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fire department for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radiator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HRPOS top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tanks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material thickn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11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tanks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attached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forty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(40)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not exceed a 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distanc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1.938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reduce the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ibility of tank leak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torqued to a valu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29.5 ft-lb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made of 16 gauge bra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radiator tube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constructed of .0066 inch thick bras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have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 of .076 inch x .625 inch.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radiator tub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elded tube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radiator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contain th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 (3) 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tube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arrange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inline profile acro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radiator core.  The entire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diator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 contain (231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smooth bore to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iator cleaning.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the critically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area,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here the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diator tube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attache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joint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accompli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elding proce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 coolant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  In 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to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joint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fillet joint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occur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air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core creating a continu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dual bond.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radiator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erpentine type cor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contain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.002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inch thick copper.  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sp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ced to a maximum den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ity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 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per inch of radiator tube.  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 fin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louvered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urface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cooling efficiency.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radiator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contain an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integral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coolant de-aer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tank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remove entrappe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the coolant side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diator.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radiator side rail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integrally designed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ort gu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ets for the tran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to the header attachment.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bottom tank of the radiator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 drain valve for coolant removal.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bottom tank of the radiator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cooler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plate-type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ign.  The plat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rnal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turbulator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break up laminar oil flo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131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quare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area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contact and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67" w:right="5571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rized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engine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high efficiency engine fan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encomp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radiato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ud to provide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 air 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blade to the radiator.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rimeter of the radiator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recirculatio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baffle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eliminate the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ibility of recircul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of "hot" air to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 of the radiato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The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ttom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diator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recirculation baffle from the radiator to the frame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COOL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 RECOVERY SY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coola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recovery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capture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olant overflo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hen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coolant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expan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cools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pulled out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 and back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radiator, thu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maintainin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roper coolant levels.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COOLER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arge-air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oler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ufficient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capacity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perform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nder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manufacturers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tallation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ufacturer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demon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trate the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ility to meet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bmitt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of 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IQA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fire department for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tanks.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ial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.200.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tanks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attached to the charg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-air core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ALBRAZE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 technique.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external air fin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uvered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erpentine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of .006 inch thick aluminum.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internal air fin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of the lance-an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for greater air turbulence and high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fficiency.  The intern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to 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 .01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ick 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e-air cooler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mounte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directly in 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coolant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diator.  To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uce vibration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bber "i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unting of the charge-air cooler to the 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 radiator.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charge-air cooler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 thermal expan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lots to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expan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and contraction of the charg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-air core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of temperature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are expected in oper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charge air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pipi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engine and charge-air cooler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 tubing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thickne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.065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tilize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(4)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ilicone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bber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Nomex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maintain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ape 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of the tur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ocharger boo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air.  All clamp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the charge air piping are to be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 torque and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joint.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LONG LIFE COOL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coolant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contain a mixture to keep the coolant from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ezing to a temperature of -34 degre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coolant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Long Life Coolant compatible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manufacturer's requir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COOLA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HOSES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entire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rubber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drive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type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COOL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 SYSTEM CL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MPS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Single wire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 torq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clamp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for all cooling system hose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 LINE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UT OFF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24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heater circuit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uarter turn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 off 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pply and return line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complete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 off of coola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ca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hot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year. 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in addition to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heate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nit(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ENGINE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 FILTER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engine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equipped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Cummin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Fleetguard 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vy duty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filter. 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filter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ily field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erviceable.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ENGINE OIL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initial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made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non-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etic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meeting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recommendation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ENGINE BRAKE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"JACOBS" Engi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Brake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Driver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an on/off and a high/lo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brake control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Activation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occur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zero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throttle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programmed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operate in the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mode to maximize the retarding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of the 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brake.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brake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illuminate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Jacob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Brake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operation.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Jacob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Brake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chas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pump mode.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"JACOBS" engi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brake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covered und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ndard five year Cummin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rranty.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ENGINE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 (HIGH) IDLE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Electronic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(EIC)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factory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adjustable.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idle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only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parking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neutral.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Manual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election of the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idle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olled by a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momentary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Automatic activation of the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idle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occur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a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voltage condition exi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ts, the truck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neutral and the parking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applied.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Cancellation of the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idle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achieved by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etting the manu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or by depr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service brake ped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UXILI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RY 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GINE COOLER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6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cooling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one (1)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DURE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uxiliary engine cooler mounted in the 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radi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pipe.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the fire pump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circulated to the cooler from a valve located on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 pump 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RK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RRESTOR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intake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affixed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air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hou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mounted above the radiator to filter out air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orne ember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DRIVE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fully variable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drive sy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engine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.  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Varia</w:t>
      </w:r>
      <w:r>
        <w:rPr lang="en-US" sz="20" baseline="0" dirty="0">
          <w:jc w:val="left"/>
          <w:rFonts w:ascii="Arial" w:hAnsi="Arial" w:cs="Arial"/>
          <w:color w:val="222222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le operation i</w:t>
      </w:r>
      <w:r>
        <w:rPr lang="en-US" sz="20" baseline="0" dirty="0">
          <w:jc w:val="left"/>
          <w:rFonts w:ascii="Arial" w:hAnsi="Arial" w:cs="Arial"/>
          <w:color w:val="222222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 required to reduce f</w:t>
      </w:r>
      <w:r>
        <w:rPr lang="en-US" sz="20" baseline="0" dirty="0">
          <w:jc w:val="left"/>
          <w:rFonts w:ascii="Arial" w:hAnsi="Arial" w:cs="Arial"/>
          <w:color w:val="222222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n noi</w:t>
      </w:r>
      <w:r>
        <w:rPr lang="en-US" sz="20" baseline="0" dirty="0">
          <w:jc w:val="left"/>
          <w:rFonts w:ascii="Arial" w:hAnsi="Arial" w:cs="Arial"/>
          <w:color w:val="222222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e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improve re</w:t>
      </w:r>
      <w:r>
        <w:rPr lang="en-US" sz="20" baseline="0" dirty="0">
          <w:jc w:val="left"/>
          <w:rFonts w:ascii="Arial" w:hAnsi="Arial" w:cs="Arial"/>
          <w:color w:val="222222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222222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222222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e tim</w:t>
      </w:r>
      <w:r>
        <w:rPr lang="en-US" sz="20" baseline="0" dirty="0">
          <w:jc w:val="left"/>
          <w:rFonts w:ascii="Arial" w:hAnsi="Arial" w:cs="Arial"/>
          <w:color w:val="222222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222222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nd lo</w:t>
      </w:r>
      <w:r>
        <w:rPr lang="en-US" sz="20" baseline="0" dirty="0">
          <w:jc w:val="left"/>
          <w:rFonts w:ascii="Arial" w:hAnsi="Arial" w:cs="Arial"/>
          <w:color w:val="222222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er off-</w:t>
      </w:r>
      <w:r>
        <w:rPr lang="en-US" sz="20" baseline="0" dirty="0">
          <w:jc w:val="left"/>
          <w:rFonts w:ascii="Arial" w:hAnsi="Arial" w:cs="Arial"/>
          <w:color w:val="222222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222222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222222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r m</w:t>
      </w:r>
      <w:r>
        <w:rPr lang="en-US" sz="20" baseline="0" dirty="0">
          <w:jc w:val="left"/>
          <w:rFonts w:ascii="Arial" w:hAnsi="Arial" w:cs="Arial"/>
          <w:color w:val="222222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ximum efficiency.  Co</w:t>
      </w:r>
      <w:r>
        <w:rPr lang="en-US" sz="20" baseline="0" dirty="0">
          <w:jc w:val="left"/>
          <w:rFonts w:ascii="Arial" w:hAnsi="Arial" w:cs="Arial"/>
          <w:color w:val="222222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222222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ol of the fan operation i</w:t>
      </w:r>
      <w:r>
        <w:rPr lang="en-US" sz="20" baseline="0" dirty="0">
          <w:jc w:val="left"/>
          <w:rFonts w:ascii="Arial" w:hAnsi="Arial" w:cs="Arial"/>
          <w:color w:val="222222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 entirely from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engine and fan ECM with no manual override control</w:t>
      </w:r>
      <w:r>
        <w:rPr lang="en-US" sz="20" baseline="0" dirty="0">
          <w:jc w:val="left"/>
          <w:rFonts w:ascii="Arial" w:hAnsi="Arial" w:cs="Arial"/>
          <w:color w:val="222222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22222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UST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pipe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exhau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pipe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rap.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extend from the engi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rbo charger to 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frame rail.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exhau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tubing from the turb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charger to the exhau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after treatment device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stainle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CUMMINS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FTERTRE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equi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compliant Cummin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exhau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after treatment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ILPIPE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tailpipe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extend from the exhau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muffler/aftertre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device to the rear of the vehicle making a 90° ben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exit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curb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pipe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quare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lar 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exhau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pipe centerline.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pipe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exhau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ga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diff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furnish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 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ilpipe.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DIESEL EXH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UST FLUID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5 gallon Die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Exhau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Fluid (DEF)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The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ervoir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contain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Multifunction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Head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Unit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(MFHU)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level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temper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MFHU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also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coolant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heater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DEF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12°F (-11°C) to meet gove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nmental regulation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ervoir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 rail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behind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neath the cab.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mounting brackets to red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ibility of corro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3000EVS automatic 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electronic contr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lock-up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circuit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into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4th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 lock-up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pump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shifted into gear.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NSMISSION COOLER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automatic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cooler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integral part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bottom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of the radi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ithstan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165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rmitte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25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cooler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ufficient size to maintain the oper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mperature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the recommend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limits of the tran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man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facturer.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FLUID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heavy-duty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fluid 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Alli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pecification TES-389.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FIVE SPEED PROGR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MMING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grammed for five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-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.49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Second - 1.86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Third - 1.41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Fourth - 1.00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Fifth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0.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Reverse - 5.03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able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 fifth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ator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geared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the top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eed in 5th gear.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UTOM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TIC NEUTR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circuitry to provide automatic neutral.  Setting the parking brake command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eutral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park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lied,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regardle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range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re-s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drive range to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out of neutral.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After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activated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 neutral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feature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lever 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returned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neutral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back to drive for mid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 pump operation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REMOTE FLUID LEVEL SENSING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fluid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level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oil,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oil,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cool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steering fluid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part of 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ntation package.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liminate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need for daily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checking of fluid levels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nual dipsticks.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Coolant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temper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only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capable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coola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rature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clogg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malfunctioning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failed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other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“circulatio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problem.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Upon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coolant,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ever,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temperature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try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being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poor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ermal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ductor,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ignals that arrive only aft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severely damage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like mann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r, 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leakin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oil 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oil pre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ignals are not obtained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ntil the oil pump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tarved for oil.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Since the oil pump dra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liquid from the very bottom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crankca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pan,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signals arrive only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fter virtually all oil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been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 Again, the dam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already occurred.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liqui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level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early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fluid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being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correctiv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action to be taken before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damage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occur.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light,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fluid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level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condition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communicated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immediately to the operator.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ENGINE COOLA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olant level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located in the 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iator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ir.  The corre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LED indicator light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include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module.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ENGINE OIL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ump.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approximately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50%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vel.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LED indicator light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of 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 engine enclosur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 in 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drive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POWE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STEERI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G FLUID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 fluid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located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steering fluid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ervoir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ame level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“Add” indicator 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dip stick.  The corre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LED indicator light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the right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at the engine enclo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console in clear vie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river.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FUNCTION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LED 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lights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illuminate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ignition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placed in the ON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test to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that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arning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circuits are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g.  They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go out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tarter button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if normal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 levels are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One or more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taying on indicate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fluid level in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corre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Any time the engine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and a low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fluid level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detected, the ap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ropriate light will illuminate.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output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res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ignition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turn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off.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NSMISSION OIL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oil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oil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mp.  The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 level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icator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integrate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into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fluid lev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upo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 of shift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fluid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“mode” function of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 control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Fir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t, park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 on a level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to N (Neutral), and 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 the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rking brake.  If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hbutton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imultane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button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lector,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display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mode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button one time.  A code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displayed on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control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indicating that the oil level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HI, LO or OK.  If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level 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LO, the display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indicate the 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mber of quarts of oil nece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ary to be adde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rem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ved to bring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oil level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into the OK range.  It may also display an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rror code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explain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hy fluid level information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 available.  The fluid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level check may be delayed 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til the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met: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45" w:lineRule="exact"/>
        <w:ind w:left="560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fluid temperatur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 60°C (140°F) and belo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104°C (2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0°F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45" w:lineRule="exact"/>
        <w:ind w:left="560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N (Neutral).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45" w:lineRule="exact"/>
        <w:ind w:left="560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engine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idle.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45" w:lineRule="exact"/>
        <w:ind w:left="560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transmi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output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stopped.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45" w:lineRule="exact"/>
        <w:ind w:left="560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vehicle has been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nary for approximately two minutes to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fluid to settle.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See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Care and Mainte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ance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r’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Manual for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more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detail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cription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fluid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check procedure 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complete 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error code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DRIVELINES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7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Universal joints and drive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SPICER 1760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equal.  The drive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tube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9"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.18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thickne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drive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lip j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coated to reduce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friction and thru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hig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ue load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Permane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driveline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balanced to prevent vibr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FUEL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fuel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capacity of 50 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(US) and be D.O.T. certified.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teel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trap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the bottom frame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removal.  The tank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 fuel pickup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return tube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baffled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vente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event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vacuum and facilitate rapid fillin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2" NPT fill to the drive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 of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fuel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ending unit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the 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fuel tank for 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replacement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removing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panel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FUEL LINES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7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Polyamide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fiber,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nylon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braided,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reinforced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tubing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h-on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fitting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fuel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FUEL/W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 SEP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Cummin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equi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integrated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/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 venting bottom drain valve.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filter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able to remov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5%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olved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and up to 99% of fre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LTERN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5" w:after="0" w:line="268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LEECE-NEVILLE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489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JB,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amp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alternator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alternator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rectified and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FIRETRUCK CAB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emergency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 into confined area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operate for prolonged period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extreme circum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To facilitate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cab-over-engine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required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order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reduce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ngth,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radius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incr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mane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verability.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efficient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emergency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cabin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doors 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largest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handle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rrangement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provide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entry and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up to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 (6)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available 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occupant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minimum of fo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(4) 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facing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eating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cab.  The number of se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seating location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described in detail later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of the late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in automotive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ign, styling and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TERIALS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CONSTRUCTION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extruded 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the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material gau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as a minimum: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  <w:tab w:val="left" w:pos="1640"/>
        </w:tabs>
        <w:spacing w:before="0" w:after="0" w:line="232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floor - 3/16" (.19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skin - 3/16" (.190") aluminum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panel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- 3/1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(.1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0") aluminum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- 3/16" (.19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- 3/16" (.190") aluminum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officer'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- 3/16" (.190") aluminum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-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6" (.190") aluminum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roof - 3/16" (.19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doors - 3/16" (.190")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Section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Extending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above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extruded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 section.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section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interlock with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roof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and incorporate the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drip molding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 piece.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Upper Transverse Member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Amid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hip in the cab 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oxed beam header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located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 in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from left to right.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Front Door B-Post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vertical box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cab located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ehind each of the front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door latc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also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main member in the 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keletal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The B-Post 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into the Upper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Memb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 torsional stiffne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ope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ace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Rear Door D-Post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The box 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of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the rear door latch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embly.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This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vertical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corner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anchor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point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lattice network.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Roof Panel Rails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The roof panel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extruded hat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rts bon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the roof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kin.  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joined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Section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keletal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tructure.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completed Roof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 a grid for maximum roof cru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and deflection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ngth.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roof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pport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minimum weight of 250 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/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q. ft. without permanent roof deformation.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Wall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Rails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mbly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extruded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orts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kin.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join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the Roof Panel Rail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to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door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and floor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 a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maximum strength.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Wall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reduce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effects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exterior noi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 the 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perator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DIMENSIONS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the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overall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35" w:after="0" w:line="230" w:lineRule="exact"/>
        <w:ind w:left="92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Overall Width - 100 inch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 - 12" Rai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32" w:lineRule="exact"/>
        <w:ind w:left="920" w:right="542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Center of front axle to back of cab - 60 inc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es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Center of front axle to 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 inches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are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- 4,20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in. minimum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37" w:lineRule="exact"/>
        <w:ind w:left="92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grille openi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-  4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minimum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Combined side grill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pening - 8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q. in. each minimum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full tilt angle - 45 degr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23" w:lineRule="exact"/>
        <w:ind w:left="92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full tilt height - 185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maximum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interior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provided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minimum in 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40" w:after="0" w:line="223" w:lineRule="exact"/>
        <w:ind w:left="92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 floo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2.5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30" w:lineRule="exact"/>
        <w:ind w:left="92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 to the ceiling in the driver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officer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of the cab 59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minimum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 to the top of the dogh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28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maximum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23" w:lineRule="exact"/>
        <w:ind w:left="92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Officer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 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width 24.5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35" w:lineRule="exact"/>
        <w:ind w:left="92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urement acro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from the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to the fir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vertical portion of the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encl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no 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than 43.25 inches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23" w:lineRule="exact"/>
        <w:ind w:left="92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 to the ceiling in the rear of the cab 6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minimum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DOORS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ntry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egre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firefighter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ninety degree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afford the firefighter maximum sp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of a flu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each having expo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ed, one-pi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hinge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hinge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made of 12-g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uge material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minimum hinge pin diameter of 1/4 inch.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door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interior and exterior gla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als to prevent the influx of exterior air.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exterior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type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latche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gloved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latche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to have a ru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ber ga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ket, on the out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ide,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arating the handl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finishe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painted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DOORS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full-length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enclosing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entire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 of 38.75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76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tall.  The front door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773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uare inch area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vie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gl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door.  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fixed piece of 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gla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each of the front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CAB DOORS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cab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imilar 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located directly behind the front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area.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88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high x 34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Each door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roll 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of 670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uare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INTERIOR DOOR LOCKS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ior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keyed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tallation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conformance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FMVSS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06,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 adh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rence to 49 CFR 57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06 Section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requiring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"Each doo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equipped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lockin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mechanism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perating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interior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vehicle".  All 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keyed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alike.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riate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afety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interlock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accidental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hen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GLASS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AS-1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afety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piece,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60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area for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ility.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ne-piece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practical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tallation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piece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replacement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readily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available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nation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recognized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tive gla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manufacturer that maintains local distribution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gla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tinted.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fixed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ne-piece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triple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lacin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arance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o-piece chrome trim lock lacing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SUNVISORS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driver and officer side of the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or.  The vinyl covered 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 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19" by 7".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DRIVER SIDE ELECTRIC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BINET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electrical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inet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main battery electrical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 and facilitate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tallation of an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charger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conditioner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box.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bolt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limited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 diamond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 cover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front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ri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box.  The 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cover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louvere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ovide proper air circulation to 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WINDSHIELD WIPERS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electric pantogr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 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minimum 24" blade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28 1/2"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arm electric pump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 70 oz. Minimum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ervoir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fur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FASTENERS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cab exterior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type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tened to the 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nut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CCESS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cab step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removable kick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l, providing 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batteri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maintena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and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CORROSION TRE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preventative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conforming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Spec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C-161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3-C,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Grade 1,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applied during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after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truction.  A 10-year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ranty again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perforation due to ru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or corro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furnish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NSMISSION SELECTOR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type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internally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illuminated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night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NSMISSION OIL LEVEL SENSOR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oil level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(OLS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operator to obtain 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indication of the fluid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vel from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checks, correct fluid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level,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fluid lev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high fluid level.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(P) 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7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 - MFDxl - 1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- Alumin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EXTERIOR DOOR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NDLES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exterior door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ndles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bright anodiz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 / DEFROSTER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57,600 BTU heater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thre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fan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mounted in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front of the cab, 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over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hield.  This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heater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six (6)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djustable vent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fogging.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45,000 BTU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CONDITIONING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climate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consist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45,000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BTU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ditioning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evapor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33,400 BTU heater centrally located on the fo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lope of the rai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roof.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have a 13.1 cu. in. minim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compr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mounted on the engine to provide the 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frigerant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plumbed to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eavy duty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uck, triple fa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ditioning conde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er mounted 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roof.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unit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an ae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odynamic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hroud that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painted to match 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lor of the cab roof.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filter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receiver/dryer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relief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contaminate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moisture, and high pr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ure.  It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have a sig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gl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pection and 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se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evap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an extern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lly 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lized expan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 and be thermo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tatically protected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revent freeze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Dual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erformance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650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CFM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eparately.  Eight (8) 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facing adjustable diffu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hutoff capability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utilized to direct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 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throug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conditioning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on/off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itches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cated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climate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module withi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of the driver.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climate control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utilize both automatic and manu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contr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meth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climate control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stand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screen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maint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all of the climate control function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OFF.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climate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display's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automatic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creen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temperature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climate control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automatically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mperature mode (cool or heat) and the fan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medium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high) to maintain the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mperature.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climate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 dis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creen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to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temperatu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(cool or heat)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fan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high)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INSULATION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Heavy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duty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extruded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rubber type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ceilin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proper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ulation barrier.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1"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thick,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compliant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FMVSS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302,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regardin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 temperature heat and smoke rating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EMI/RFI PROTECTION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51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incorpor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latest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electrical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tate of the art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onents to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ure that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radiated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ucted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electromagn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interference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(EMI)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radio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frequency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rence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(RFI)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uppres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 so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5" w:after="0" w:line="268" w:lineRule="exact"/>
        <w:ind w:left="200" w:right="18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bility to operate in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nvironment typically foun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fire groun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operation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adver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ffects from EMI/RFI.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200" w:right="15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EMI/RFI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ceptibility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controlled by utilizing comp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are fully protected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that utilize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hielding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loop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back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groun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required.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rough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braided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Relays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olenoid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puriou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electromagn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radiation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prevent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ient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voltage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pikes.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OX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-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INLESS STEEL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73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box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trays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educe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potential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brackets and hard</w:t>
      </w:r>
      <w:r>
        <w:rPr lang="en-US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be made of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 battery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ed, utilizi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four (4) high cycle type Group 31 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73" w:lineRule="exact"/>
        <w:ind w:left="200" w:right="17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capable of 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tart after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taining a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150 amp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10 minute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engine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off (NFPA-1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73" w:lineRule="exact"/>
        <w:ind w:left="200" w:right="15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(Rated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45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continuo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activate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po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power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BLES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battery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"G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L" battery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capable of handling 125% of the actual load.  It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run throug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a heat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nylon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"HTZL"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loom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300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degr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Fahrenheit.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nnection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machine crimped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ldered.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"/>
          <w:sz w:val="20"/>
          <w:szCs w:val="20"/>
        </w:rPr>
        <w:t>RTING CIRCUIT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1) engine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 button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located on the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right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  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heavy duty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olenoid rated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110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ajacent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button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dicate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 bank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POWER BUS BARS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57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solid 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 bu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utilized for the direct connection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nickel plated for corro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tance and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color 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heavy shrink tube bet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the 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sh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rt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circuit protection.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73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MARINER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BOARD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UTIONS advanced electronic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rger/po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upply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40 amp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output shall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talled, be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 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t, under the rear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SCBA if so eq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Since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horeline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Auto-Ranging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Input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accept global voltag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90 VAC to 270 VAC at 45-44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Hz.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Field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lectable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lead/acid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gel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(AGM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factory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option).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Select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length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cycle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 of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the 4-step charging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the charg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 the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74" w:after="0" w:line="254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 1: Fast Charge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will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eliver its maximum amper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rating to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connected 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test 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(current regulation mode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until battery voltage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aised to 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 (lead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cid factory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etting).  At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time, the ProTech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to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0" w:after="0" w:line="235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 2: 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orption Char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- Maximize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and hol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voltage (volta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regulation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de) at 14.6V (lead acid factory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etting) for 1 to 4 hour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electable 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letting the batteri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rmine the amount of 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they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accept.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activity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ducing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lfate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ildup,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extended life.  After the pro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rammed 1 to 4 hour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have elap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ed, the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ift to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3.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0" w:after="0" w:line="235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3: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Float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preci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13.3V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lead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acid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factory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etting)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finishing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voltage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maintains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battery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tep-do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regulation mode),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fect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torage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never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 your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ProTech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deliver its full rate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utput for hou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load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including: lightin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pump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 4: Recycle - If there are very large load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 battery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the charger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on, the unit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recycle to the fir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tep,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uring that 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stay fully char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One-Ye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Wa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ranty - Incl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lifetime repair guarantee.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Certified to - UL Marine 12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6/SA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ON-BOA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ELECTRIC COMPRESSOR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maul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del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1-9B-4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on-bo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120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VAC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igned to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intain the air pres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in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brake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the vehicle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A pres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es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tarts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compres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then runs until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restored.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ring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truction,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lubricated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life,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reliable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operation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quires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ervicing.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ut: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0.76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CFM@100 PSI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itch: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djustable Set Point-Factory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to 75 PSI Cut-in, 95 PSI Cut-out.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behind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officer'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bolt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vered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l,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air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tly wired to the 120 VAC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hore line con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SHORELINE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UTO-EJECT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KUSSMAUL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Auto Eject, model 091-5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-20-1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0,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atherproof cover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vided.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Super Auto Ej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completely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revent internal contamination of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200" w:right="17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internal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arrangement of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uper Auto Ej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and open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20-volt AC circuit after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mating connector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erted and before the connector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removed.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prevent arcing at the connector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provide long lif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electrical connection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120-volt AC - 20 amp type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MA 5-20P connector.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Auto-Eject cover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Auto-Eject cover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Ku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maul 091-5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Auto Eject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 exterior of the cab behind the 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TTERY JUMPER STUDS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6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 jumper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provided on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jumper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rneath the cab,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battery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connecte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batterie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1/0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lor coded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for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itive cable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lack for the neg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tive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color coded plastic cov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not bein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ENGINE ENCLOSURE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futher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reduce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noise 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enclosur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completely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tiblok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olati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material.  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at all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acou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tical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Additionally,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enclos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additional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bing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foam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uty vinyl trim up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olstery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tch 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rior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noise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rejection.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iche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tical material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one lay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of 1/8" foam,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3/16"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 barrier and a 7/8" layer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foam to provide on overall thickne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1-3/16".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ich material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chemically bon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prevent layer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eparation.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metalized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barrier.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tical barrier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held in place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mechanical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ad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dhe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provide protection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 heat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meet and/or exce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the dBa level limits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tated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current edition of NFPA 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DOORS - INTERIOR TRIM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rability the interior of the cab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finishe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full length 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that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finishe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Zolatone high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paint.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INTERIOR CEILING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DDING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TRIM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interior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ceiling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ne-piece,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removable,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vinyl 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cover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and tubing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lights and antenna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LL COVERING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-piece,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removable,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trim,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and tubin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for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antenna lea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FLOOR COVERING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7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covered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"HUSHCLOTH"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arrier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floormats.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floormat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three ply material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3/16" thick 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cell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olati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barrier of Polyurethan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 3/32" thick 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cell Nitrile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mid barrier for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ction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inforcement, and a 1/16" thick embed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pe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bled grain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CING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BOX COVERING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"HUSHCLOTH"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barrier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floormat.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floormat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three ply material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3/16" thick 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cell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olati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barrier of Polyurethan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 3/32" thick 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cell Nitrile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mid barrier 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reinforc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nt, and a 1/16"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thick embed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peb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grain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box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blend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cab interi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aint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REFLECTIVE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TERIAL - INTERIOR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DOORS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reflective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vron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affix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door.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reflective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red/yello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iamond grad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material and be 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96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uare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STEERING WHEEL AND COLUMN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Dougl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tilt / tel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pic type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integral hig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beam / turn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 control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column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elf-canceling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"Hazard"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on the column.  For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fety, a rubb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to cover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 from the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18-inch diameter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 accent-leather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4-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poke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el.  A lever on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steering column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contr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pic feature.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HANDLES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molde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rab handle sh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 on the A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additional molded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rab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cab.  The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located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officer'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the A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additional molde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grab ha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dles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 the cab.  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located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 Posts side of the cre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door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DIO COMPA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Beneath the officer'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 radio compartment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interio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19-1/2"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x 17"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x 7"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OPEN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hing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ight,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panel.  A chrome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light.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wired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the light circuit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deactivated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parking 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appar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applied.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label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lied adjacent to the light '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DOOR OPEN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DECKGUN RAISED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hing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ight,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 flang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light.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circuit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circuit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eactivated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parking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label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lied adjacent to the light '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DECKGUN RAISED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 Lighting Gr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 - 1871W - 1871SFO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 LED Strip Light Interior Light Packages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FLOOR 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STEP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trimmed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ribbe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 extrusion.  The extrusion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protrude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approximately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3/4"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guard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battery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on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DRIVER &amp; OFFICER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LED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LED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lighting mounted ab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the full length of each front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in the cab.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mounted in an 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 extr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face the center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erated opening a cab door.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CREW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WHITE LED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LED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lighting mounted above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full length of each cab 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door in the cab.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light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in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 extrusion and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face the center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erated opening a cab door.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DRIVER'S / OFFICER'S 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 ENCLOSURE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the center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control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ole, and the officer'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rugge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 fabrication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 severe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ervice, heavy 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 interi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quired. Da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hou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tructed from any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 other than metal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not be acepted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. 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NO EXCEPTIONS.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offic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center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hou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 black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der coated 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CENTER 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 CONTROL CONSOLE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gge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enclosur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various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function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 available to the driver and officer.  On the top of the control center an 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provided 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ubles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ooting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center.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center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other eq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ipment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mounted to the outside of 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eight (8)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Cla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 Sm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 Programmable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PS)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 to provide input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output information to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electrical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erg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nomic rubber molded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button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itches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backlighting.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election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remainin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programmed and label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eir individual function.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Additionally the pa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 the siren control head, and a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a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 radio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RKING BRAKE CONTROL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parking brak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 valve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located in the driver'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engine control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TEMPER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TURE MONITOR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Ku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maul Temperatu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Module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 the 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 of the cab.  The module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built-in LED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 to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out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tempe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ature in either °F.  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blink at 32°F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dicate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road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may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CUP HOLDERS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rec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cup holder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mounted on top of the cente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MULTIPLEXED ELECTRIC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ES-Key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gement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System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evices.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nagement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pable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rming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manag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ystem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monitoring and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porting, and be fully programmabl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control of the electrical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73" w:lineRule="exact"/>
        <w:ind w:left="200" w:right="15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ES-Key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utilize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oller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(CAN)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lexed control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ignals for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"real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time"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operation.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consi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12" w:after="0" w:line="254" w:lineRule="exact"/>
        <w:ind w:left="1640" w:right="158" w:hanging="720"/>
        <w:jc w:val="both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Universa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3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System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Ma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ager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(USM)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device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controller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provide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variou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load mana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ement.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programme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 interface to a PC computer.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46" w:lineRule="exact"/>
        <w:ind w:left="1640" w:right="155" w:hanging="720"/>
        <w:jc w:val="both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Power Distribution Mo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ule(s) (PDM)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The PDM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control device on the net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primary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distribution.  Receiving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ignals from the USM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PDM turn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and off relays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its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PDM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also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contain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digital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input clu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tering throu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hout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0" w:after="0" w:line="254" w:lineRule="exact"/>
        <w:ind w:left="1640" w:right="166" w:hanging="720"/>
        <w:jc w:val="both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Information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Display</w:t>
      </w:r>
      <w:r>
        <w:rPr lang="en-US" sz="20" baseline="0" dirty="0">
          <w:jc w:val="left"/>
          <w:rFonts w:ascii="Arial" w:hAnsi="Arial" w:cs="Arial"/>
          <w:i/>
          <w:iCs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Module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displaying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text,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information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play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epartment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priority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text 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ting the routine mainten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 item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lubrication capacitie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 appar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560"/>
        </w:tabs>
        <w:spacing w:before="0" w:after="0" w:line="245" w:lineRule="exact"/>
        <w:ind w:left="840" w:right="235" w:firstLine="0"/>
        <w:jc w:val="right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Input / Output Module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The module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16 input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communicate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USM and 3 outputs for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164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variou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ES-Key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diagn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 capa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ilitie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trouble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oting the electrical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of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SSIS COLOR CODED WIRING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L"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accordance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S.A.E.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J1128 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NFPA-1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COLOR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CODED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continu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rked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circuit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umber and function.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5" w:after="0" w:line="268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covered in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nylon heat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resistant "HTZL"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loom rated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300 degrees 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exceeding 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heat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NFPA-1901.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1" w:after="0" w:line="273" w:lineRule="exact"/>
        <w:ind w:left="200" w:right="1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ck"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circuit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EDS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uce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effects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Electromagn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 and 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 Freque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cy Interference.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73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electrically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braided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ground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trap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ELECTRIC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SYSTEM CONNECTORS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6" w:after="0" w:line="268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multiple cond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electrical connection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Packard electrical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nector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Packard connectors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become mechanic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lly locke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mated.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6" w:after="0" w:line="268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 termin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requiring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pecial connector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 terminal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crimp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rink tubing.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INFORM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 DISPL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MODULE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Information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Mo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ule for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playing text,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diag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rovided. The Information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partment to acces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change load mana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load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priority, and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display maintena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text, 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ting the routine mainte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ance item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lubrication capacitie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 appar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Module will 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text, warning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diagno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PORT USB 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RGING PORT CENTER 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 CONTROL CONSOLE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total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4.2 amp Dual USB charging port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 the the 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Cente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Control Con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ole,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on 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side, and one(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on the offic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USB chargin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battery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in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DRIVER INSTRUMENT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CONTROLS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back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anced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ibility.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Upon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initial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ignition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check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function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telltale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diagn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light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telltale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if data link communication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  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 pan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include 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gaug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indicator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  <w:tab w:val="left" w:pos="1640"/>
        </w:tabs>
        <w:spacing w:before="234" w:after="0" w:line="232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 spe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wit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dometer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 clu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that include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 tachometer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  <w:tab w:val="left" w:pos="1640"/>
        </w:tabs>
        <w:spacing w:before="0" w:after="0" w:line="231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cool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temp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rature gauge,  with warning light and buzz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oil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gaug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light and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zz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fluid tempe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ature gauge, with warning light and buzz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pres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light and buzzer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Voltmeter,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voltage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light and buzzer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Fuel level gauge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DEF fluid level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beam indicator 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Parking brake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 indicator 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lighting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located to the left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 pan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  The lighting control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include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Headlight control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rheo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 for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lighting control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Wiper and wa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neath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engine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 panel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 the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235" w:after="0" w:line="230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Keyle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ignition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with a gree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ilot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start button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ift control pan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 so eq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sh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located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neath the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 panel on the 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UDIBLE TURN SIGNAL REMINDER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an audi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alarm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mains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hing 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distance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reater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than one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mile.  The reminder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not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hazard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operating.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UDIBLE LIGHTS ON REMINDER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an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dible alarm that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so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dlight 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and the ignition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off.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alarm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self cancel aft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operation.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UDIBLE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RKING BRAKE REMINDER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an audible alarm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so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parking 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NOT set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the ignition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turned off.  This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alarm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self cancel afte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Parking Brak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minder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so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an audibl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larm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parking brake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and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dicated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eed of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 two mile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per hour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TRIP ODMETERS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trip 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meter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driver'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center.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capable of inde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operation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et.  They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label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ip1 and Trip2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trip mileag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in the LCD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SPEEDOMETER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CTIV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TED IN PUMP MODE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omete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odometer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activated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in pumpin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LOW FUEL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"Lo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Fuel"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light and alarm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 the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 center.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illuminate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hen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level reache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25% of the fuel remaini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NSMISSION OVERHE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oil temperatur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alarm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provided on the da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center.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LOW VOLT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voltag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indicator light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 center.  An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larm and the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indicator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activate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voltage dr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11.8 volt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CLE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NER RESTRICTION INDICATOR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triction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ual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a high air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triction condition exi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ts for a minimum of 4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econd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LOW COOLA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coolant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accompli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rough the engine electronic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provide driver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via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top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light.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INTERMITTENT WIPER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rotary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combinatio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intermittent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iper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left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driver's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CUP HOLDER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cup 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lder mounted on top of the engine 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ure, directly behind the center da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control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ole.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black powder coated 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 shall include provi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two (2)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rge cup holders and a Ku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maul 091-219 dual port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USB charger.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Rear Seat Ba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Cupholder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RV-505A video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on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camera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contain a 1/3 color Sony CMOS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imaging in 108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(192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x 108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AHD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field of vie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130°.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camera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hock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17.3G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du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tance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69K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IEC stand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EN 605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9.  The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camera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belo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metal guard over the top and each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camera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activate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icle 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placed in rever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FETY KIT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273" w:lineRule="exact"/>
        <w:ind w:left="200" w:right="18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2-1/2# ABC DOT 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roved fire extinguis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provided.  The fire exting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loo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of DOT approved hazar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tria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gles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tored in a plastic 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shippe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with the 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CRASHWORTHINESS TEST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Dynamic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test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erformed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evaluate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orthine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configu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ation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NFP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901-0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section 14.3.2.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roof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trength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tested utilizing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dynamic preload criteria from SAE J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422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paragra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5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procedur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trength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integrity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teste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utilizing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SAE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J242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R293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Annex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raph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equivalent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energy.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Quasi-static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trength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SAE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J2422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paragra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R293,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paragra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procedur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letter of certification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upo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by the dep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EXTERIOR 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HANDLES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extru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aluminum 24" grab han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eac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  Molded rubb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ga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the gra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protect the painted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RED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LIGHT,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HANDR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door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contain red integrate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lighting.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lighting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integrated into the grab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directed toward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apparatus.  The LED lights shall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with the emerge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lights.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MBER SIDE TURN SIGNAL,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door cab 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contain amber integrate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lighting.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lighting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integrated into the grab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bar, directed 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of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tus.  The LED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directional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EXTERIOR 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NDLES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exterior grab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ndles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bright anodiz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STEP DIMENSIONS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cab step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overall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35" w:after="0" w:line="230" w:lineRule="exact"/>
        <w:ind w:left="92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size 10-1/4 inch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eep x 29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front to back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step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 12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 x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inches front to back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cab step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overall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nal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30" w:after="0" w:line="235" w:lineRule="exact"/>
        <w:ind w:left="92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size 6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x 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front too back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step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 9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x 2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1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ches front to back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INTERIOR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STEP TRIM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enclose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ealed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eliminate road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plash from entering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area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the vehicle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motion. The horizontal 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integral to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b,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covere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bright aluminum tread plate. The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tructed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Gri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rial,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eding the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NFPA-1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vertical toe kick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area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pper cab step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covered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plate.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DEF FILL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left rear cre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step are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hinge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acces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fill the DEF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rai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GRILLE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ylized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ional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grille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grille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radiator rock guard to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in preventing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radiator core.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one (1) engine air clean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intake, on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cab.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ening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covered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comb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 scree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grill.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 intake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50" 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groun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event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required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ford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deep water.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ILLES -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front grille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grille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bright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MUDFL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22"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 of the cab and body.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GROUND LIGHTING - LED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(1)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armore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mounted ben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cab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ovide illumin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on area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under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driver and cre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ridin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exits.  All cab ground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automatically activate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opened.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RVIEW MIRRORS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Mekra Lan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provided and install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(1) on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cab,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break-a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b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acket.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flat glas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head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heated and remote control. Belo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flat mirror ther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 convex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mirror 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 smooth chrome plated high impact non-metallic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Mirr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Optio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MIRROR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remote control for the mirror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provided on the driver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or,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reacha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ormally seated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the driving positio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SIDE WINDOWS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AS-2 tempe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glas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fixed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2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high x 16"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furnish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one on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behind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ne-piece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triple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rubber lacing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ELECTRIC WINDOWS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 (4) roll 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doo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equi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electrically operated mech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nism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control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of the windo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Control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with a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mentary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(3)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nal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itches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driver's positio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WINDOW TINTING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ide, 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door and, (cab rear if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GRAYLITE II tint (9% 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ible) to provide privacy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to 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in reducing the amo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heating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the cab due to direct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unlight and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anted glare.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UNDER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ENGINE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NCE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ben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automatically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tilte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full tilt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INLESS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FENDERETTES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reduce road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on the cab side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fend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rette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round each the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ope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INLESS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FEN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ERETTES - POLISHED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fend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poli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EXTERIOR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LL 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MOND PL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 OVERL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exterior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covered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eet of bright 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tread plate to protect the back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from scratche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TILT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tilt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minimum of 45 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Tilting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accompli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by mean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a tilt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connected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 heavy duty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lift cylinder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mechanism 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lock)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hold the cab in the full tilt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  Relea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lock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pull type cable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cylinder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 velocity fu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at the 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revent the cab from fallin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event of a hydra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lic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failure.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capable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tilting 90 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major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ary.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90 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tilt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accompli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removing the cab cylin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pins, removing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bolt in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haft, and removin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front bumper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treadpl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three (3) point cab locking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prevent und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cab,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cab mounting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incorporate a five (5) point load mounting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pivot/lock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tiliz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(4)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radially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rubber,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axial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mounts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 radial load rating of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925 pou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each and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torsion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rating of 25 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in/deg.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one (1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inch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 cab pivot pins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at the front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1" w:after="0" w:line="234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cab lock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center point mounted to prevent normal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affecting the cab mounting,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structure and wind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area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cab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shall be mounted on a 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to provide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platform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eplate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rubber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olator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reduce road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oise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dditional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cab lock.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locking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automatically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prior to the cab tilting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utomatically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elatch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cab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ered completely into the travel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6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outboard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urethane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"V"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dual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purp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align the cab upo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ering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n-latching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 for the cab in the 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  With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ystem,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extreme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twist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move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dependently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upport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ducing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damage ofte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by outboard dual cab locking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electric-ov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r-hydraulic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tilt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upplied.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remote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tilting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operation.  The control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"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fety-yello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TILT INTERLOCK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lift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cab tilt interlock.  The cab tilt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not be able to be activated unles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battery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on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parking brak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INTERIOR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interior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painted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patter paint, black in color.  Black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patter paint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repairs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metal finish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one coat of ba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lf-etching prim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to fill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mall surface imperfection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Then the interior of the cab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blocke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a coat of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ler-primer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rayed to the interior 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Next a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aler primer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applied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sa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ded to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mooth finish ready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final color coat application.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coats of finishe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aint are to be applied to a final thickne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4 mill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inte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ior 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finishe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black: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Overhead console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 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interior hea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liner of the 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black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interior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covering of the 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black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interior floori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material of the 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black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interior door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 material of the 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black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engine 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covering material in the cab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black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 enclosur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ole;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equip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ed; and the officer'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glove box or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black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EXTERIOR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exterior door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fix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cab gla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to be removed from the cab prio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body proce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beginning.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 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tandard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;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exhibitin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excellent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glos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durability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etention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propertie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PREP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removal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contaminate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ation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ential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final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effect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tem,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preclean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Wax 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Gre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Remover and prior to eva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oration, 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dried.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remove all oxidation and 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eign materials, the cab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180 grit abra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an 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type disc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other major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filled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polyester type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filler, prior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application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pecial attentio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given to the area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requirin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filler again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nding and clea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body filler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roughly mixed in accordance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manufacture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direction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After the fin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coat of filler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pray polye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applied 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fficient amo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final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anded with abr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 paper.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PRECLE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Within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45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minute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pretr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Wax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"Scotch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brite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pad". 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dry prior to evap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Special preca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taken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saturate any polyester body fillers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cleanin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lvents.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PRETRE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AND PRIMERS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pretreat and primer applicatio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inde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 combin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re-treat/primer one product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application shall not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as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titute.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prepare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trate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acid curing 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Tran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arent Primer.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pretreat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corrosion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create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bond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between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trate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urface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critical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receive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aturation 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ociated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pretre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application.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pretreat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pray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from prod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 application to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adjacent metal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hould be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come in contact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body filler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polyester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porou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rb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liqui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Solvent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orbed not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often but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create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elling of the polyester filler.  Aft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anding and later shrink the fillers shall 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painted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Prior to complete primer application, each area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 body filler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recoated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2-dry applicatio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primer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urfacer)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"T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Dry" 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coats.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procedure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filled areas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protect them from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uent product application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 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r)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poly-acrylic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in,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zinc and chromate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uperb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sm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increa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depth of color, and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cab after pretre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precoat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primed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3 to 4 medium application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a Hi-B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ild Tintable Surfacer.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create a finish 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that meet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rigid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fire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emergency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ervice; the primed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dry sa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mooth thu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ving all texture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imperfection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32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rit (mi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nding abra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FINISH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COLOR CO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color coat application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acrylic urethan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color coat.  After the color coat has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applied, the cab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prayed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1.5 to 2.0 mill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clear coat finish.  The clear coat 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buffed to remove any imperfection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can occur during the applicatio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color coat.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final finish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dirt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meet a minimum grade of 7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compared to the "ACT" gen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ndard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by "ACT" Lab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ratorie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Inc. Of Hill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dale, MI.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anding and buffin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coat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ult in a flat / glas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like finish.  The clear coat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also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UV barrier to prev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fading and chalking.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PPG bran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rethane materials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the cab exterior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IVER'S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 POSITION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H.O.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trom, Sier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500, ABTS,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ride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high back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5" of fore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aft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adjustment.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adjustment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heig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3" of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travel.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contain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mounted 3-poi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ulder belt adju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tment of 4.7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OFFICE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'S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 POSITION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H.O.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m, Tanker 500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(SCBA) type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fixed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hion and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3-point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belt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adjustment of 4.7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FILLER PA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SCBA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mooth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back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hter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breathing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in use.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BRACKET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71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H.O.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 Secur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4" dirty="0">
          <w:jc w:val="left"/>
          <w:rFonts w:ascii="Arial" w:hAnsi="Arial" w:cs="Arial"/>
          <w:color w:val="000000"/>
          <w:position w:val="4"/>
          <w:sz w:val="20"/>
          <w:szCs w:val="20"/>
        </w:rPr>
        <w:t>TM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bracket mounted into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cavity.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 LEFT OUTBO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POSITION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H.O.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m, Tanker 500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(SCBA) type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fixed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hion and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3-point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belt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adjustment of 4.7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BRACKET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71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H.O.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 Secur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4" dirty="0">
          <w:jc w:val="left"/>
          <w:rFonts w:ascii="Arial" w:hAnsi="Arial" w:cs="Arial"/>
          <w:color w:val="000000"/>
          <w:position w:val="4"/>
          <w:sz w:val="20"/>
          <w:szCs w:val="20"/>
        </w:rPr>
        <w:t>TM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bracket mounted into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cavity.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CREW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CING RIGHT OUTBOA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POSITION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H.O.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m, Tanker 500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(SCBA) type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fixed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hion and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3-point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belt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adjustment of 4.7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BRACKET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71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H.O.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 Secur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4" dirty="0">
          <w:jc w:val="left"/>
          <w:rFonts w:ascii="Arial" w:hAnsi="Arial" w:cs="Arial"/>
          <w:color w:val="000000"/>
          <w:position w:val="4"/>
          <w:sz w:val="20"/>
          <w:szCs w:val="20"/>
        </w:rPr>
        <w:t>TM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bracket mounted into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cavity.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 FOR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 LEFT IN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POSITION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H.O.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m, Tanker 500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(SCBA) type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fixed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hion and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3-point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belt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adjustment of 4.7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BRACKET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71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H.O.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 Secur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4" dirty="0">
          <w:jc w:val="left"/>
          <w:rFonts w:ascii="Arial" w:hAnsi="Arial" w:cs="Arial"/>
          <w:color w:val="000000"/>
          <w:position w:val="4"/>
          <w:sz w:val="20"/>
          <w:szCs w:val="20"/>
        </w:rPr>
        <w:t>TM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bracket mounted into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cavity.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CREW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- FORW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CING RIGHT INBO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POSITION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H.O.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m, Tanker 500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(SCBA) type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fixed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hion and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3-point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belt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adjustment of 4.7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BRACKET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71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H.O.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trom Secur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4" dirty="0">
          <w:jc w:val="left"/>
          <w:rFonts w:ascii="Arial" w:hAnsi="Arial" w:cs="Arial"/>
          <w:color w:val="000000"/>
          <w:position w:val="4"/>
          <w:sz w:val="20"/>
          <w:szCs w:val="20"/>
        </w:rPr>
        <w:t>TM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self-contained breathing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bracket mounted into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cavity.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FORW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CING 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RISER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STORAGE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center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facing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coated aluminum ri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  Under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ri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luminum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roll-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tray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ovide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torag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forcible entry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ols in the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tray, lined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Dri-Deck,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diamon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 front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D-ring handle to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itive lock in the 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COVERI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cover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 gray black Dura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ear™, a high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trength-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proof fabric.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SEAT BELT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BELS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labels.  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labels are to be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full vie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occup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VEHICLE 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RECORDER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 “Vehicle Data Recorder and Se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Belt Warning System” (VDR/SBW)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CAN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(Controller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ork)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ting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(TCM),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(ECM)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antilock brake (ABS) 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mounted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VDR/S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function per NFPA 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01-20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4.11 (Vehicl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Data Recorder) utilizin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train’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J1939 data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hyperlink r:id="rId122" w:history="1">
        <w:r>
          <w:rPr lang="en-US" sz="20" baseline="0" dirty="0">
            <w:jc w:val="left"/>
            <w:rFonts w:ascii="Arial" w:hAnsi="Arial" w:cs="Arial"/>
            <w:color w:val="000000"/>
            <w:sz w:val="20"/>
            <w:szCs w:val="20"/>
          </w:rPr>
          <w:t>14.1.3.10</w:t>
        </w:r>
      </w:hyperlink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(Seat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 Warning)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ing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 “Seat Belt Input Modul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 for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occupied and belt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information.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VDR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ata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nloadable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cable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either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ft™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Apple™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ating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System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using Cla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1/ O.E.M.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reportin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BELT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 indicator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lied in the cab.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indicator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indicate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belt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 for each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individual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occupied,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 remains unf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ned and the parking brake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display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area.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audible indicator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 red light displ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indicate that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bee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BELT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 SYSTEM - MONITOR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in the ove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 in 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indicator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indicate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belt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for each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ividual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eating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pied,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 belt remains unfa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tened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arking brake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BUMPER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bumper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 the full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BUMPE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EXTENSION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frame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bolted directly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ail.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and main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 joint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3/8"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thick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reinforcement.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mpleted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lifted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bumper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ithout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tructural damage to the 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for to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of a disabled vehicle.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bumper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extend 24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ahead of the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face of the cab skin.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JUMPLINE 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1-1/2" 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located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bumper.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plumbed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pipe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inforced high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upled with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fitting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discharg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utlet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2" quarter-turn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control located on pump operator'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bumper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to 1-1/2"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teel, 90°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ivel 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pter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1-1/2" NST male outlet.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jumpline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located on top of the gravelshield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jacent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UTOM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TIC 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1, 3/4" automatic drain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TOW HOOKS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hook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attach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irectly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bumper.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hook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attached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Grade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Grade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"C"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distorted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thread locknuts.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VELSHIELD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grav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filling the area above the 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gravelshiel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 .125"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thick NFPA non-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kid, non-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kid, aluminum trea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plate.  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gravelshield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rted at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front by the top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steel bumper.  At the rear, the gravels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ield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ported by a steel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BRIGHT FINISH 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VELSHIELD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gravelshi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bright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CENTER HOSEWELL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mounted 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bumper 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of the 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velshield.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 11 ga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31-1/2"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9-1/2"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x 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front to back.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HOSEWELL COVER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diamond plate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hinged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factured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evel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lift latche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op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lid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old the lid in the open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HORNS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Dual stutter tone air horns shall be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into the front bumper, one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HORN IGNITION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eliminate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inadvertent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only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ignition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are in the "ON"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HORN CONTROL SWITCH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controlled by a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nyard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'Y-chain'.  The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nyard 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to the center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overh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reach of both the drive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officer and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terminate at the cab center.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HORN OPERATION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air horn 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so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simultane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horn button in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teering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ELECTRONIC SIREN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control,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29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17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Scan-Lock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including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Radio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Rebro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Public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Addre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Manual,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Wail,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Yelp,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Horn,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Electronic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Mechanical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Siren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Piercer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 microp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one,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provided.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 control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in the center da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reach of the driv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and officer.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Q2B MECH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NICAL SIREN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FEDERAL Q2B mech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top of the gravel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 on the left (driver'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side.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Q2B MECH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NICAL SIREN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FEDERAL Q2B mech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bright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STER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LIGHT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eliminate ina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vertent operation the mec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anical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perable only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Warning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the "ON"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and the pa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brake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momentary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rocker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provided 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itch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backlit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lege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"SIREN BR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KE".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econd mome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reach of the officer for operation of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brake.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labele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"SIR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RAKE".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SIREN CONTROL SWITCHES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ovided on the left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cab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and one (1)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right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officer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cab floor.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SIREN SPE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one (1) 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aluminum 100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peaker provided.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peaker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ed into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left (driver'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sid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front bumper outboard of the 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rail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ONBO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ELECTRONIC OPER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MAINTEN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NCE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USB drive in the vehicle cab to provide in cab 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electronic copies of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ehicle Op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ration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Maintenance 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cable and laptop.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9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information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through the in cab 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 Vehicle Operation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Manu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(eVom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  <w:vertAlign w:val="superscript"/>
        </w:rPr>
        <w:t>TM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Operator's Ma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3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 Bill of Material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Water Tank Certification, if applicable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Certification, if applica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Certification, if applicable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 Sy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38"/>
        </w:tabs>
        <w:spacing w:before="0" w:after="0" w:line="294" w:lineRule="exact"/>
        <w:ind w:left="408" w:right="6626" w:firstLine="0"/>
        <w:jc w:val="right"/>
      </w:pPr>
      <w:r/>
      <w:r>
        <w:rPr lang="en-US" sz="24" baseline="0" dirty="0">
          <w:jc w:val="left"/>
          <w:rFonts w:ascii="Symbol" w:hAnsi="Symbol" w:cs="Symbol"/>
          <w:color w:val="000000"/>
          <w:spacing w:val="-111"/>
          <w:sz w:val="24"/>
          <w:szCs w:val="24"/>
        </w:rPr>
        <w:t></w:t>
      </w:r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schematics for the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hicle.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18"/>
        </w:tabs>
        <w:spacing w:before="0" w:after="0" w:line="252" w:lineRule="exact"/>
        <w:ind w:left="718" w:right="168" w:hanging="230"/>
        <w:jc w:val="both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Diagram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harne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vehicle.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diagram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 the connector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 a hyperlink to a dra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of the actual connector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here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pin function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can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8"/>
        </w:tabs>
        <w:spacing w:before="0" w:after="0" w:line="245" w:lineRule="exact"/>
        <w:ind w:left="488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Schematic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vehicl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hyperlink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connector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pin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ations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8"/>
        </w:tabs>
        <w:spacing w:before="0" w:after="0" w:line="273" w:lineRule="exact"/>
        <w:ind w:left="488" w:right="168" w:firstLine="23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to the vehicle dr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harne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the vehicl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built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inform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8"/>
        </w:tabs>
        <w:spacing w:before="20" w:after="0" w:line="245" w:lineRule="exact"/>
        <w:ind w:left="488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 air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schematic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the vehicle.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8"/>
        </w:tabs>
        <w:spacing w:before="20" w:after="0" w:line="245" w:lineRule="exact"/>
        <w:ind w:left="488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Diagram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the air tubing routing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the vehicl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38"/>
        </w:tabs>
        <w:spacing w:before="0" w:after="0" w:line="245" w:lineRule="exact"/>
        <w:ind w:left="408" w:right="250" w:firstLine="0"/>
        <w:jc w:val="right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Schematic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hyperlink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718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 dra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exact location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the vehicle.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FIRE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FETY GUIDE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5" w:firstLine="0"/>
      </w:pPr>
      <w:r>
        <w:drawing>
          <wp:anchor simplePos="0" relativeHeight="251658264" behindDoc="1" locked="0" layoutInCell="1" allowOverlap="1">
            <wp:simplePos x="0" y="0"/>
            <wp:positionH relativeFrom="page">
              <wp:posOffset>3870959</wp:posOffset>
            </wp:positionH>
            <wp:positionV relativeFrom="line">
              <wp:posOffset>2286</wp:posOffset>
            </wp:positionV>
            <wp:extent cx="36576" cy="143256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576" cy="143256"/>
                    </a:xfrm>
                    <a:custGeom>
                      <a:rect l="l" t="t" r="r" b="b"/>
                      <a:pathLst>
                        <a:path w="36576" h="143256">
                          <a:moveTo>
                            <a:pt x="0" y="143256"/>
                          </a:moveTo>
                          <a:lnTo>
                            <a:pt x="36576" y="143256"/>
                          </a:lnTo>
                          <a:lnTo>
                            <a:pt x="36576" y="0"/>
                          </a:lnTo>
                          <a:lnTo>
                            <a:pt x="0" y="0"/>
                          </a:lnTo>
                          <a:lnTo>
                            <a:pt x="0" y="143256"/>
                          </a:lnTo>
                          <a:close/>
                        </a:path>
                      </a:pathLst>
                    </a:custGeom>
                    <a:solidFill>
                      <a:srgbClr val="E3E3E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uant to NFPA 190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16 edition, </w:t>
      </w:r>
      <w:hyperlink r:id="rId123" w:history="1">
        <w:r>
          <w:rPr lang="en-US" sz="20" baseline="0" dirty="0">
            <w:jc w:val="left"/>
            <w:rFonts w:ascii="Arial" w:hAnsi="Arial" w:cs="Arial"/>
            <w:color w:val="000000"/>
            <w:sz w:val="20"/>
            <w:szCs w:val="20"/>
          </w:rPr>
          <w:t>40.20.2.3</w:t>
        </w:r>
      </w:hyperlink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(20) one (1) copy of the late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editio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MA's Fire Apparatus Safety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Guide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apparatu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== Silve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Fox &amp; WSF P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QMax -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 ==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 compartment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 from the 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and comp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that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may flex inde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ntly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other.  It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bricated 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tubing, angle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channels,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 doe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pport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fire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runni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onto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 rubber biscuit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 point pattern to allo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a 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compartment,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pump, plumbing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emovable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mbly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an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proximate width of 47".  The pump compartment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 modular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nting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teel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ehind all control 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h-p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firm foun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ation for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peration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valve control.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frame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encompa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cr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bed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 area for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deck gun.  The floor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this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bolt-on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to provide 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major repairs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RUNNING BOA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running 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eparate from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body,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pump compartment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that each may flex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ently of the other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to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to 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freely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 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running 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area.  Separ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of the runni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board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pport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ody,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field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of the run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board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major repairs to the pump compa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in the event of an accident.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running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rts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bolted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directly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frame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running 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covered in 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Grip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meeting the current revi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of NFPA 190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39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DUNN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 COMPA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 OVER PUMP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5" w:after="0" w:line="268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top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module.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bolted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removable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fire pump 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for major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DUNN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 COMPA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 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bright anodized extruded aluminum grab rail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provided,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pump hou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horizontal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compartment.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lded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rubber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kets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grab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</w:t>
      </w:r>
      <w:r>
        <w:rPr lang="en-US" sz="20" baseline="0" dirty="0">
          <w:jc w:val="left"/>
          <w:rFonts w:ascii="Arial" w:hAnsi="Arial" w:cs="Arial"/>
          <w:color w:val="000000"/>
          <w:spacing w:val="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COMPA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 WORK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2" w:after="0" w:line="244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1)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compartme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at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of the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 module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directed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ggle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on/off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adjacent to the door hin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area.  The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for the pump module 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thru the battery 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SERVICE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CCES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QUIREMENTS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importance.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Special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ideration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taken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valuating the pump 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of the offerer.  Pump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offer little to no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the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tools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not 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ered compliant with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requirement.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CONTROL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NELS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4" w:after="0" w:line="242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pump control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gauge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loc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at the left (street)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the apparatus and properly identifi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d.  The layout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pump control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erg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nomically efficient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tematically organized.  The pump operator'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remova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nance.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12-ga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monitoring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tem, and pre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control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1" w:after="0" w:line="246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uge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 dou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panel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protect in the enclose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door all gauge tubin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itch, and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ntrol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exterior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 of 12-g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inner pan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bolt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nto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tainless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exterior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inner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ily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replacement.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 on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ft)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This gaug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 door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provide an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ening minimum size of 41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by 14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hei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4" w:after="0" w:line="24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all inlet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outlets, and drai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All 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h-pull valve control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quarter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zinc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Guide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-pull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chrome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plated zinc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ecurely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h-pull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capable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traight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univer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joint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elimin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binding.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an 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pump 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door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curb (right)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pump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openin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by 14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height.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304928</wp:posOffset>
            </wp:positionV>
            <wp:extent cx="2331720" cy="12192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331720" cy="12192"/>
                    </a:xfrm>
                    <a:custGeom>
                      <a:rect l="l" t="t" r="r" b="b"/>
                      <a:pathLst>
                        <a:path w="2331720" h="12192">
                          <a:moveTo>
                            <a:pt x="0" y="12192"/>
                          </a:moveTo>
                          <a:lnTo>
                            <a:pt x="2331720" y="12192"/>
                          </a:lnTo>
                          <a:lnTo>
                            <a:pt x="2331720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PUMP P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NEL IDE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TIFIC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TION T</w:t>
      </w:r>
      <w:r>
        <w:rPr lang="en-US" sz="20" baseline="0" dirty="0">
          <w:jc w:val="left"/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GS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5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identification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color-coded plastic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identification tag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having its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unique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r-coding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labeling of the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drain for each corre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NEL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panels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 of the pump hou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br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CONTROLS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UGES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1" w:after="0" w:line="268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rderly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 the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PRESSU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 GO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ERNOR, MONIT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, and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STER PR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SSURE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ISPL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earch InCo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TGA400-A00 pre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governor and monitoring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kit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 The kit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 a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 module, intake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or, 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or,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cables.  The control kn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2"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mechanical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rip,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idle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button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center.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more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1-3/4"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 the 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control module.  Inputs for monitored inf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rmation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from a J1939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Outputs for engine control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J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939 databu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engine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ecific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;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four daylight bright LED digits more than 1/2" high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Intake;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four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right LED digits more than 1/2" high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/ RPM setting;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on a 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matrix 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 dis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perating mode LEDs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Throttle ready LED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RPM;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 daylight bright LED digits more than 1/2" high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Check engine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 warning LEDs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Oil 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ure;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a dual color (green/red) LED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raph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56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 cool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temp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rature;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on a dual color (gre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n/red) LED bar graph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Temperatu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e: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on a dual color (green/re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bar graph display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 voltage;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color (green/red) LED bar gr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ph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dot-matrix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display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diagno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monitored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formation,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data,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operator.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ity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automatically adju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 for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night time operation.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program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accumulated operating hour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engine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played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button.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monitor input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pport au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and 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alarm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Battery Voltage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Battery Voltage (E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Off)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56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Battery Voltage (E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Running)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Transmi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Temper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Oil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Engine Co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lant Temperature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 of Water (vi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alarm only)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56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Engine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(vi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ual alarm only)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program feature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via 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button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 control knob located on the front of the control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USB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at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of the control module to upload futur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firm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 enha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Inputs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intake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discharge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display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0 to 60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  The intake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-30 in.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Hg to 600 psi.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overnor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operate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control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RPM.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 discha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RPM variation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mode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 throttle ready 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interlock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recognized.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govern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start in 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mode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the engi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RPM to idle.  In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mode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govern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automatically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regulate the 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level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 the operator.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RPM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governor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maintain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engine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level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except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govern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limit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increa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 RPM mode to a maximum of 30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  Other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 features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include recognition of no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condition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autom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 pr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grammed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and a pu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 the engine to idle.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vernor, monitoring and 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programmed to interface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cific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ngine.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PRESSU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 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54" w:lineRule="exact"/>
        <w:ind w:left="200" w:right="17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line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mounte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immedi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 ab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corre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nding valve.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dividual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</w:t>
      </w:r>
      <w:r>
        <w:rPr lang="en-US" sz="20" baseline="0" dirty="0">
          <w:jc w:val="left"/>
          <w:rFonts w:ascii="Arial" w:hAnsi="Arial" w:cs="Arial"/>
          <w:color w:val="000000"/>
          <w:spacing w:val="8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pres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dial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black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letterin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marking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gauges shall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ound style gauge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vacuum/pre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ange of 0 - 400 psig.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4" w:after="0" w:line="24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pulse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vibration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dampenin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bricate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internal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mechanism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prevent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ation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roper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operation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-40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gree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F.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7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temperature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internal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eathing diap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ragm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ermit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filled 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to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rigid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distortion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free vie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area.  The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accuracy for the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plus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minu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2% mid-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plus or minu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3% balance,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 ANSI B40.1, Grad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7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prevent internal freezing and to keep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ntaminant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gau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 the stem and bourdon tube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filled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temper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oil and be sealed from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olating diaphragm located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A bright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metal bezel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resistance to corro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and to protect the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cas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damage.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line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mounted adjacent to the corre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onding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control tee 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dles.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LED 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UGE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2-1/2"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equippe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back lighting.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NEL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rator's 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LED light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hood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acro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top of the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controls.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strip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hoo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 on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ule above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panel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pump module lightin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illuminate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parking brake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RGES, LIFT UP STYLE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8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3/4 inch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equi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90-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egree fitting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direct the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ben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 the pump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dule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 from the pump operator's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drain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q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arter turn, lift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styl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other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noted.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CTIV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ITCH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1" w:after="0" w:line="268" w:lineRule="exact"/>
        <w:ind w:left="200" w:right="17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activate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horn.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momentary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hbutton type s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red cove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proper identification lab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INDIC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1" w:after="0" w:line="246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earch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WLA300-A00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lect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onic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dule, a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or, and a 10'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cable.  The indicator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volume 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tank 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nine (9) 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to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right LEDs. 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vie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over the LED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provide for a vie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angle of 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degree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indicator cas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roof, manufactured of 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m,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tinctive blue label.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52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program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feature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1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dicator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ule.</w:t>
      </w:r>
      <w:r>
        <w:rPr lang="en-US" sz="20" baseline="0" dirty="0">
          <w:jc w:val="left"/>
          <w:rFonts w:ascii="Arial" w:hAnsi="Arial" w:cs="Arial"/>
          <w:color w:val="000000"/>
          <w:spacing w:val="1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program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1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rt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elf-diag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capabilitie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elf-calibration,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data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link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connect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emote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include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LEDs at 1/4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nk,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tank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empty, and an output for an au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 alarm.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receive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input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electronic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mounted 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Wiring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resistant and 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utomotive type plug-in connectors.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NUF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CTURER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MODEL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 Hale Q-MAX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mid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hip pump.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CONSTRUCTION AND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SSEMBLY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6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entire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hydr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tested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600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PSI.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fully tested at the pump man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facturer's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to the performance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outlined by the late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NFPA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1901.  Pump shall be 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from objectionable pul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ation and vibration.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related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ngth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30,000 PSI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(207 MP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).  All metal moving 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contact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high quality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ronze 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utilizing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made of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ngth cast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not acceptable.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1" w:after="0" w:line="246" w:lineRule="exact"/>
        <w:ind w:left="200" w:right="17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horizo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lly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removal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entire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impeller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embly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including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bearing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disturbing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iping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dou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impeller.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discharg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volute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eliminate radial un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alance.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aft to be rigidly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by three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minimum deflection.  One high 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bronze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leeve bearing to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 immediately adjacent to the impeller (on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ite the 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arbox).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leeve bearing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lubricated by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force fed,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matic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 lubricated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ign,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balanced to exclude 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material.  The remaining be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heavy duty, dee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oove ball bearing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gea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box and they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spla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lubricated.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1" w:after="0" w:line="246" w:lineRule="exact"/>
        <w:ind w:left="200" w:right="15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impeller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hard, fine grai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bronze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mixed 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ign; accurately machined and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ividually bal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nced.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vane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impeller intake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eye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fficient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 and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ample 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acity utilizing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Impell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clearance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bronze,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ily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rene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repl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impeller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pump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volute body, and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aparo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double 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yrinth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for maximum efficiency.  No exception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52" w:lineRule="exact"/>
        <w:ind w:left="200" w:right="15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heat-treated,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furnace,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nder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packing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galvanic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(zinc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foil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packing)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ealed with dou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le-lip oil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to keep road dirt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out of ge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rbox.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GE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RBOX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51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gearb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embled and 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ted at the pump manufacturer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's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factory. 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earbox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of sufficient size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ithstan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16,000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torque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unit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ample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capacity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lubrication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erve and to maintain the proper operatin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gearb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 drive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of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at-t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eated chrome nickel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3/4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diameter, on both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input and output drive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afts.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the full torque of the engine.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gear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both drive and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quality electric furnace chrome nickel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 Bore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groun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integrated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rdene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extremely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accurate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gear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life,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mooth,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quiet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runnin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higher loa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rying capability.  An accurately cut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pur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liminate all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end thru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54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ufacturer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performance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engine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nism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treated,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nodized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cylinder,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haft.  An in cab control for 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that lock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road or pump.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green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indicate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Road to Pump 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gree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located in the truck driving comp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and one green light on pump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adjacent to the throttle control.  All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appropriate identific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n/in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 plate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TING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TEST REQUIREMENTS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of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 and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mount on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commercial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 truck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capacity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150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minute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(U.S.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GPM),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190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performance.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deliver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percentage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ated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at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indicated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200" w:right="587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100 percent of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pacity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pound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net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70 percent of rated cap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city at 200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net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50 percent of rated cap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city at 250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net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100 percent of 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pacity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1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 pound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net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ure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200" w:right="17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entire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mbled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teste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manufacturer's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factory.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driveline from the truck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ion.  The engine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provide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fficient hor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epo</w:t>
      </w:r>
      <w:r>
        <w:rPr lang="en-US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and RPM to 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pump to meet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exceed its rated performance.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LTITUDE REQUIREMENTS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apparatus 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designed to meet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pecified rating at 0 to 2000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'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ltitude.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OOLING LINE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200" w:right="15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3/8" cooli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line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to re circulate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from the pump back thr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ugh the pump 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fer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 to cool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during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pumping operatio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cooling lin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ntrolled at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operator'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FIRE PUMP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IMING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Trident air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riming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   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unit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of all bra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Due 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aluminum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three-barr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ign. 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primer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automatically drain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control actuator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in operation.  The connection to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Performa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, S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fety, 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nd NFPA Compliance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6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priming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capable to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lift to 22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mercury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fully compliant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plicable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tandard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vertical lift. 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create vacuum by using air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air brake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through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-barrel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multi-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tage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internal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“venturi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nozzle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noise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level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during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not exceed 75 Db.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Air Flo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Requireme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15.6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cubic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minute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pable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eting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drafting 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high idle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 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air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from a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 ‘protected’ air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otecti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valve.   The air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ply line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protection valve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 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70 to 80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PSIG.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er Requirements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7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red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the electrical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requir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 fire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priming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air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ered.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tear-do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nce,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motor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olenoi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g,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lubrication,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belt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drive, or clutch as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Primer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40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ally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“pu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prime”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valve;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direct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air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torage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primer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freezing,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 control.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u w:val="single"/>
          <w:color w:val="000000"/>
          <w:spacing w:val="-2"/>
          <w:sz w:val="20"/>
          <w:szCs w:val="20"/>
        </w:rPr>
        <w:t>Warranty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primer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by a five (5) year parts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arranty by Trident.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PNEUM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TIC PUMP SHIFT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incorporate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piston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road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back. A manu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or electric operated pump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mecha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acceptabl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The 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d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identified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"AIR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SHIFT"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perman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ntly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cribed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itch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plate. The in-cab oper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valve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 load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llar to prevent it from accidentally being moved.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6" w:after="0" w:line="268" w:lineRule="exact"/>
        <w:ind w:left="200" w:right="16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control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incorpo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indicating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notify the 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hift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been complete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PUMP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chas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correct pumping ge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that activates the lights mu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 mounted on the pump 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positioned so that the pump shift arm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activate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only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 arm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completed its full travel into PUMP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 An additional indicat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ht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adjacent to the throttle control at the pump operator'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to 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icate a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mpletion of the pump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NICAL SEAL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00" w:right="15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fire pump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chanical pump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eal.  One (1) only required on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uction, inbo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pump.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mechanical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free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elf-adjustin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Mechanical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 carbon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ealing ring,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coil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pring, Viton rubber boot,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a tung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 carbi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flon backup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"/>
          <w:sz w:val="20"/>
          <w:szCs w:val="20"/>
        </w:rPr>
        <w:t>NODE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5" w:after="0" w:line="25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eff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galvanic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alloy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2)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(suction)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utlet)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ano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cap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drilled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1/8" diameter hole to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indicat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ano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alloy element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replaced.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SUCTION PRESSURE RELIEF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Task Force 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model #A1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relief valve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vided.  The valve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an 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to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range 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90 to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300 PSI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90,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125, 150,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250,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PSI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ements.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corrosion resistance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cast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hardcoat ano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coat interior and exterior finish.  The valve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configured for either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Hale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mp, and have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2" male NPT threaded 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utlet.  The unit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covered by a five-year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intake relief valve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plumbed to the right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belo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unning board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 but,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operator,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terminate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unthread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ipe.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located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behind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treet side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STER 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equipped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Manual Ma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Pump Drain for draining of the 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pump cavitie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volute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ater-carrying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600 psi.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THIR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RTY PUMP TEST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undergo third party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test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line and/or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voltage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NFPA 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rior to delivery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completed appa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34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e </w:t>
      </w:r>
      <w:r>
        <w:rPr lang="en-US" sz="21" baseline="0" dirty="0">
          <w:jc w:val="left"/>
          <w:rFonts w:ascii="Arial" w:hAnsi="Arial" w:cs="Arial"/>
          <w:color w:val="333333"/>
          <w:spacing w:val="-4"/>
          <w:sz w:val="21"/>
          <w:szCs w:val="21"/>
        </w:rPr>
        <w:t>T</w:t>
      </w:r>
      <w:r>
        <w:rPr lang="en-US" sz="21" baseline="0" dirty="0">
          <w:jc w:val="left"/>
          <w:rFonts w:ascii="Arial" w:hAnsi="Arial" w:cs="Arial"/>
          <w:color w:val="333333"/>
          <w:sz w:val="21"/>
          <w:szCs w:val="21"/>
        </w:rPr>
        <w:t>ÜV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acceptance certificate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apparatu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delivery.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FIRE PUMP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year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arranty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(Part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year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only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5).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arranty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full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detail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ELECTRONIC PUMP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ets of electronic fire 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rvice and operation manu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completed appar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SIDE STE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 INLET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one (1)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teamer inlet furnish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pump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inlet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6" NST thread.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inlet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vable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trainer 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the external inlet.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 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METER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6) inch chrome plated cap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long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ndles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upplied.  The cap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cap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ithstan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500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be trimmed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appa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nufacturer's logo in the center of the cap.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SIDE STE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MER INLET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one (1)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inlet furnish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right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6" 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read.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inlet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vable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trainer 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the external inlet.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 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METER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6) inch chrome plated cap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long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ndles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upplied.  The cap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cap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ithstan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500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SI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be trimmed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appa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nufacturer's logo in the center of the cap.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SIDE 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an intak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the left 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treet) side, rear of the pump,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contain: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6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2-1/2" intake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  The inlet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2-1/2" quarter-turn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ing-out valve.  The inlet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2-1/2" NST female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ivel that extend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gh the pump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inlet valve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 pu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h-pull type control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djacent to the valve.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2-1/2" chr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lated rocker lug plug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chain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SIDE DISC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#1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 on the left 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treet) side of the pump panel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ntain: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provided.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outlet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rter-turn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ing-out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valve.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0-degre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lbo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male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extends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 the pump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rocker lug cap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vent and chain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SIDE DISC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#2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econd from the 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on the left (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treet) side of the pum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contain: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provided.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outlet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rter-turn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ing-out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valve.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0-degre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lbo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male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extends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 the pump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rocker lug cap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vent and chain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No Left Side #2R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SIDE 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#3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 on the right (curb) side of the pump pa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contain: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provided.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outlet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rter-turn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ing-out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valve.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0-degre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lbo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male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extends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 the pump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rocker lug cap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vent and chain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SIDE 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#4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econd from the fo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on the right (curb) side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panel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contain: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3" disch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vided.  The discharg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outlet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3" quarter-turn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g-out valve.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rome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30-de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rge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3"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NST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male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lug cap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vent and chain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No Right Side #4R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Req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PRECONNECT - RIGHT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1) 2-1/2" 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outlet located on the 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body belo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bed.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outlet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-17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quarter-turn,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rator's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NST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chrome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30-d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gree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elb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PRECONNECT - LEFT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outlet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bed.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outlet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plumbed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ID,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pipe,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2-1/2" quarte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out valve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control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pump operator'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nel.  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chrome plated 2-1/2" NST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dapter that exten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through the rear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body.  The 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chrome plated 30-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egree 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elbo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KE/DISCH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SLEEVE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water tank shall be provided with one (1) 4"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leeve from the fro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tank to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nk.  The sle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shall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rear intake or rear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pi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rocker lug cap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vent and chain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INT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KE/DISCH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SLEEVE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1" w:after="0" w:line="268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water tank shall be provided with one (1) 4"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leeve from the fro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tank to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nk.  The sle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shall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acce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rear intake or rear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pi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RGE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chrome pl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d,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rocker lug cap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lug vent and chain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DELUGE RISER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3"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iameter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above the pump.  The deluge outlet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lumbed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3" quarter-turn,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out valve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3" ID,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piping. 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luge outlet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control on pump op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rator's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1/4 turn drain valv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 The valve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bras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3/4” NPT female inlet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outlet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EXTEND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-GUN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49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TFT model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G18VL-PL, 18" "Exten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-A-Gun" unit and mounting kit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and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deck gun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elev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 18" above the travel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DECK GUN CONTROL - M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3" 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3"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quarter-tur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out valve.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plumb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ith 3"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piping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NPT male thre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  Control of outlet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accompli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a manu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l, locking control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pump oper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PUMP DUNN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DIMENSIONS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area behind of 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the dun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area of the pump 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eckgun ri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er if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equipped protrude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above the pump module.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enclose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proximate dim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68"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ide x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19" deep x 32.25"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to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DOUBLE CROSSL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2"/>
          <w:sz w:val="20"/>
          <w:szCs w:val="20"/>
        </w:rPr>
        <w:t>Y HOSEBED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arrang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pump module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#1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the front of the pump 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#2 cros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immediately behin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first.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#1 CROSSL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- DOUBLE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6" w:after="0" w:line="29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#1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male NST outlet.  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plumbed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2"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teel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pipe.  A 2" qua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turn ball valve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control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outlet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2" poli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9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egree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1-1/2" male NST thread located in the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5" w:after="0" w:line="292" w:lineRule="exact"/>
        <w:ind w:left="200" w:right="16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bed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capa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of carrying a minimum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hundre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feet (200')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1-3/4" dou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jacketed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double stack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shall have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dimen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9"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x 72" wide.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valve control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mounted on the operator's pa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1/4 turn drain valv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 The valve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bras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3/4” NPT female inlet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outlet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CROSSL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DIVIDER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divider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provided 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#1 and #2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divider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from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1/4"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thick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abrad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T-extrusion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pport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length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divider.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There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on each side of the divider to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 firefig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#2 CROSSL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- DOUBLE 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CK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6" w:after="0" w:line="29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#2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-1/2" male NST outlet.  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plumbed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2"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teel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high 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pipe.  A 2" qua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turn ball valve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control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outlet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quipped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2" poli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9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egree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1-1/2" male NST thread located in the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92" w:lineRule="exact"/>
        <w:ind w:left="200" w:right="16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bed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capa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of carrying a minimum of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hundre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feet (200')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1-3/4" dou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jacketed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e. 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double stack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shall have 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dimen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9"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x 72" wide.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valve control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mounted on the operator's pa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1/4 turn drain valv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 The valve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bras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3/4” NPT female inlet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outlet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CROSSL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HOSE GUIDES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guide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left and right side of the cro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CROSSL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HOSEB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vinyl coated nylon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bed cover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 the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vinyl 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lay cover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night Black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ELKH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LL V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LVES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charge ball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Elkhart heavy duty 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out valv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unle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cified other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TO PUMP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4" w:after="0" w:line="254" w:lineRule="exact"/>
        <w:ind w:left="200" w:right="15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piping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delivering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five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(500)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minute.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pumping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minimum of 80% of the certified tank capacity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the apparatus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level gro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tank to pump line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run from the pump to the front fac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tank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into the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A rubber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coupling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include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line to prevent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amage from vibratio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flexing. The 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 to pump line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3" I.D. piping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3" ball valve.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REFILL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6" w:after="0" w:line="251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1-1/2"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refill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quarter-turn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ntrolled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operator's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manu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locking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tank refill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lumbed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plumbin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flexible Victaulic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coupling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EXCH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NGER DISCH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RGE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gated 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to provide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from the fire pump to the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 heat exchang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in engine cooling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uring pumpin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operation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heat excha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ger line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controlled at the pump ope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ator's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panel with a nee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valve.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== WSF Body - Cu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 1871W - 6.001 ==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CONSTRUCTION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rated capacity in U.S. gallon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complete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lifetime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arranty.  The tank manufacturer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mark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tank and furnish notice that indicate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arranty.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the notice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form dep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rtment 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tore or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the tank that the unit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under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ranty.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1/2” thick Polyprene &amp; Mac226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tock. 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material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non-corro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tress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relieved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ermoplastic,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UV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tabilized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rotection.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pecial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configuratio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completely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ependent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mpartments.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rior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joints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extrusion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and/or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Bent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dge™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tested 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trength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grity.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top of the tank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fitted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removable liftin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3-to-1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afety factor to facilitate 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removal.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and longitudinal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manufactured of Polyprene &amp;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Mac2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partitions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air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holes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permit movement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air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artitions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xim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meet NFP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rule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partition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interlock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another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are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other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as to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floor of the tank.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SUMP AND CONNECTIONS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one (1)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tandard per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olyprene &amp;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Mac226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located in the left front corner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nk, unles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specified other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On all tanks that require a fro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suction, a sche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40 polypro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ylene pipe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that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incorporate a dip tub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the front of the tank to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cation.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3”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FNPT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threaded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outlet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bottom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drain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combination clean out and drain.  All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nks shall have an anti-s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irl plate located above the dip tube.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1" w:after="0" w:line="234" w:lineRule="exact"/>
        <w:ind w:left="200" w:right="15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ump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coupling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backed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deflectors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break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tream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entering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tank,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capable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ithstanding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1,000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GPM.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addition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fitting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nurs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fittin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dump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valve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fitting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through tank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leeve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accommodate rear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discharg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piping 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ecified.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auxiliary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outlets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inlet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meet N.F.P.A. 1900 guideline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effect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 time of man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facture.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FO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52" w:lineRule="exact"/>
        <w:ind w:left="200" w:right="157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thirty (30) gallon polypr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pylene foam concentrate tank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internal 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of the bo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foam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anti-foamin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tack and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movable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creen located in an 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area.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foam tank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 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equi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latch, pre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ure/vacuum vent and have a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 airtight cover.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5" w:after="0" w:line="252" w:lineRule="exact"/>
        <w:ind w:left="200" w:right="16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plumbed 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on boar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"Cla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A"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A dr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valve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at the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point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foam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foam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drain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directly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contacting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other body or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labels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attached to the foam tank: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ASS A FOAM TANK FIL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"WAR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ING: DO NOT MIX BRA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DS 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TYPES OF FOAM"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MOUNTING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unting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cradle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cradle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minimum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ven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(7)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 tank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length longitudinal member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 mounting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 frame,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ulated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-frame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2-1/2"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rub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ulator.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 cradle-mounted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 (4) corner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ngles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x 8" x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x .250"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lded directly to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tank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ub-f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ame.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ngles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ke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the tank from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hifting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to right or front to rear.  The tank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the free-flo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principal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not req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hold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completely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removable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disturbing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mantling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body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tructure.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-brace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retainer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cradl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completely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independe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eliminate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rsional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exceptio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permitted to the tank mounting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tank cradle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finis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ainted to match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cha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axle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HOSEBED BULKHE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bulkh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county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torage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torage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ebed.  The bulkh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shall be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ame height and desig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ebed side wall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in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betw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bulkhead and the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of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PURCH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SE INTENT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purcha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18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life.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rtment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extremely conc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rned that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tructurally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the 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arance rem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ins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a “like 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 condition, with minimal mainten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 and upkeep, throug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 the inten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 life.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odies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differing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idered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ONLY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ilder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8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uate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rocedure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materials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employe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prevent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corrosion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intended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life.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urden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bidd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determination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acceptability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solely determine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the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entire body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of a 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machined, bolted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removal for rep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 or replacement,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cutting welds.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PPAR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BODY DESIGN AND CONSTRUCTION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built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exclu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ively for Fire Service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overall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100 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in accorda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curr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NFPA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All metal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free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arp edge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object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corner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No exception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body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fully tested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proven engineerin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test technique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finite element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tress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coating,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train 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ing.  Enginee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and test technique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bee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performe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cial attention given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fatigue life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integrity of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body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parametric modeling engi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 to 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 prope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ign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alignment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arts.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entire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preci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ined,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bolted construction, prop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rly reinforce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integral flang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eliminating the need for additional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Hose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fabricatio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free of all internal projection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injur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or fire 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 module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completely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 from the main body to prevent damage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flexing.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MODUL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BODY REQUIREMENTS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7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completely 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lar in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tran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fer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 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to a ne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event of an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accident or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removable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cutting or ben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ign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facilitate 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pair or replacement of major or minor bo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arts.  The mou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of the appar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 shall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eparate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tinct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unting and the pump module mountin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1" w:after="0" w:line="234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pan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machined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CAM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accuracy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(+/-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.010").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atly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matching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repair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 12-gaug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tenitic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 The vertical 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and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4-gau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tainless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and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as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tructural beam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inclu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of the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encompa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 front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rear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tallation of telescoping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unexpo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#4B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finish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eliminate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nance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painted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All exterior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#4B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entire body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fabricated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preci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holding fixture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accurate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Body front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vertical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iple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broken,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providing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Major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right and left body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rear facing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rear vertical corner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rece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 a mounting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 for vertical hand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ping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poles.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right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vertically.  A full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 han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mounted at the rear of the body belo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ROOF CONSTRUCTION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compartment top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 bolt in 12-ga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roof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for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oof load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up to 500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unds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quare foot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rmane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deformation. 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roof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attach the comp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vertical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fasten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joint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creating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perimeter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attachment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roof section.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FR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 EXTENSION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chas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ext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sy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shall con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a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oven dual .625" thick steel drop frame extension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with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4" x 3" x .375" thick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chan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el,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dual laminated .188" thick rear compartment and tail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oard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rt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tapered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each side of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frame 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olted to the cha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utilizing Grade 8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Grad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 locknuts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For 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replacement of damag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in an accident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no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chas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eye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eye diameter of not 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than 3.5"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attached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irectly to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eyes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fabric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of .625" thick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MOUNTING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integral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.250" thick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 of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frame.  The dee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member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attached to the right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and the left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eight (8) grade 8; 3/8 inch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iameter bolt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front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attached to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by mea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an ela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 mounting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limited travel.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portion of 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pring mounting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an integral part of the pump module frame mountin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maximum chas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 undue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fer to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 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right and left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rear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attached to 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teel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upport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attached to the chas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 extensio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by mean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an ela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tomer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mounting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ystem to form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modular integr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pport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up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rail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rated entirely from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frame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prevent galv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 acti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fitting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u-bolt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acceptable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likeline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hifting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becoming detach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from the 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upon rear end impact.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INTERIOR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better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interior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ibility,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flect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better,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maintena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prevent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poor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elds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tiona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orkman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hip the interior of the body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rem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uncoated.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EXTERIOR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OOF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top of the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br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steel.  The roof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contain 'Not a Steppin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urface' labeling.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7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ILBOA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tailboard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12"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Grip"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meetin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9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01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tep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tailboard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provide protection for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provide mounting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r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ICC marker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It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bolted to the rear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tructure.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ILBOA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 - BRIGHT FINI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tailboar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bright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SSIS FR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ME EXTENSIONS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drop frame 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to provide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pport for the rear of the appar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ody.  This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bolted to the truck cha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as an integral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and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include rear tow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eye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member and tailbo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reinforcement.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frame 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finish painted to match the cha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frame.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DESIGN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 CONSTRUCTION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1" w:after="0" w:line="234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manufactur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from 12-ga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vertical front and rear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14-ga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eep out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bolted together.  Stainl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round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bolt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tainless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aircraft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"ESNA"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applied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torque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rating 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r.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type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greatly enh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part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replacement in the event of damage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modification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erever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ible, body bolts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plain vie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earance an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cleaning.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VENTIL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compartment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cut louver to provide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 ventilation.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VENT FILTR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filters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L1,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R1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R3.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protective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uver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removable to allo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filter changing.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filter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100% virgin nylon fiber in an 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that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USDA approved.  The filter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chemically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treated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Dimethyl Benzyl Ammonium Sacchari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reduction of bacteria and fun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CAP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CITY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tank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rectang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lar in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ape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maximum capacity of 10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US gallon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LID &amp; FILL TOWER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combination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1/2”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ick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Polyprene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Mac226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minimum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of 10”x 1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 outer perimeter.  The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center front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tank unl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other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pecified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the purcha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The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1/4” thick removable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lyprene &amp; Mac226;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creen and a Polyprene &amp;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Mac226 hinged-type cover.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er,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mbination vent overflow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pipe.  The vent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 minimum of sche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pipe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minimum ID of 4” that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run thr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ugh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tank,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pipe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ehind the rear axle beneath the tank.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 cover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 rece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1/2” thick Polypren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&amp; Mac226,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relieved, UV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tabilized material.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minimum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lifting 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rilled and tapped to accommodate the lifting eye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OVERFLOW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VENT PIPE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fill to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fitted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integral 4" ID, Sche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ule 40 PVC combin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tion overflo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/vent pipe running from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throug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tank to a 4" coupling flu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mounted into the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ttom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tank to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verflo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ath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MODULE 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CITIES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total capacity of the body module exterior comp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235 cubic feet.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overall length of 164".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Doubl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Side Pumper Body - Ladde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&amp; Beam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BODY HOSE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ED WITH 20.5" SIDES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1" w:after="0" w:line="246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that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vent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damage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current NFPA requir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nts.  The interi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of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free of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rojection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such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nuts,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rp edge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brackets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may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 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manufacture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teel.  No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requirement are 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5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extrusion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protect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ebed bottom sh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fitt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wit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emovable slatted, ribbed 6" heavy-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uty extru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aluminum floorboards.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SUCTION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- LEFT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ction tray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left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appa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tray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date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three (3.00)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 (6.00) inch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ten (10.00) foot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length and employ a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clamp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hold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 plac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tray.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top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SUCTION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hard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tray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gray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coated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SUCTION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- RIGHT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alumin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ction tray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right side of the app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tray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date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three (3.00)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 (6.00) inch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ten (10.00) foot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length and employ a 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or clamp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hold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 plac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tray.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tray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top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SUCTION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hard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tray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gray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coated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DJUST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BLE HOSE BED DIVIDERS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adjustable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divider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provided.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divider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fabricated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0"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thick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mooth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plate,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505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-H32 alloy.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end 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divider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3"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radius corne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deburred to 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event damage to hose.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hold ope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rovided.  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(1) at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in a vertical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(1)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proximately 24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from the rear in a 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rizontal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HOSEBED COVER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black vinyl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cover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and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cover the entire main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cover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"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tretch cord type"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along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 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filled flap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porated into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edge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cover rear flap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device to meet the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NFPA.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4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SIDE 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DIMENSIONS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4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FORW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OF WHEEL WELL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1)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tyle,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height,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depth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heels.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approximate dimen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56" wide x 63" high x 24" deep.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BOVE WHEEL WELL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one (1) high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compartment centered over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heels.  It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approximate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52"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33" high x 24" deep.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OF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EEL WELL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tyle,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depth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behin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heels.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approximate dimen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51" wide x 63" high x 24" deep.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9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ROM ROLL UP DOORS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(qty.) R•O•M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IV roll-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utter door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 Each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tter slat, track, bottom rail, and drip rail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constructed from anodized 6063 T6 aluminum.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9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Shutter slats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feature a do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ble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extrusion 0.315” thick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concave interior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minimize loo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quipment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jamming the shutter door 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Sh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tter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lats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fe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 an interlocking end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hoe to preve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inding of the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hutter door durin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operation.  Slats mu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have interlocking joint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inverted lockin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Slat inner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hall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one piece PVC extrusio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; se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be such to prevent metal to metal contact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hile minimizing dirt 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entering the comp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rtm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Shutter door track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piece de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integral overla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ping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provide a clea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finishe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look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ithout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caulk.  Door track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featu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 extruded Santoprene ru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ber double lip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profile sid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co-extruded back to reduc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fricti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during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hutter operation.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Shutter bottom rail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 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iece double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extrusion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integrated fin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pull.  Fi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ger pull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curved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line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 to improve operator grip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ile operating the shutter door.  Bottom rail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mooth contoured interi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surface to prevent loo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equipm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from jamming the shutter door.  Bottom rail se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made from Santo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rene; it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 double “V”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 to prevent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ebris from entering compartment.  Bottom rail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lift bar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one pi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“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D”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aluminum extrusion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linear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triation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improv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perator grip during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operation.  Lift bar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thickne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0.125”.  Lift bar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porte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pivot block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pivot block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con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Typ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 Gla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filled reinforced nylon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perior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trength.  Bottom rail end blocks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incor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orated drain hole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any moistur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collects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xtrusi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rain out.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Shutter door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an enclo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counter bala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 Counter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lance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4” in diameter and held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 by 2 heavy duty 18 ga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zinc plated plate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Counter balance sy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2 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r-molded rubb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guide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 to provid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 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from vertical track to counter balance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tem; no foam material of any kind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permitted or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 this are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9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ROLLUP DOOR CONSTRUCTION - LEFT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left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compartments shall be pr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with anodized roll up doo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door latche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n-locking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magn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 ajar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FENDER SIDE SKIRTS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7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stainles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kirts located in the area of the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 of the fend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sides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minimal length to provide maximum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artment sp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 in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FUEL FILL - SIDE BODY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200" w:right="16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fuel fill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rear fend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area on the left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ring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fuel fill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"Di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Fuel" 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face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door.  Ther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vent line from the fuel tank to be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eath the fuel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cap to aid in fueling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truck.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FUEL FILL DOOR - BRIG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fuel fill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bright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FENDERS  - POLISHED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4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fend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made fr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 gauge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rolle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and fully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remova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le.  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fend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fend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liner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fa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tened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bolts and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 nuts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 the outer fen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FENDERS  - POLISHED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4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apparatus body fenders shall have a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fini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XLE MUD FL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black, anti-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ail, mud flap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behind the rear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BOTTLE COMPA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Seven (7) SCBA bottle tube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provided,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ree (3) in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four (4)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right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gray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roto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molded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torage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artment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 SCBA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cuff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otecti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eal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provided 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perimeter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SCBA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compartment.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doors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latch.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BOTTLE DOORS 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door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br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pu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button trigger latch.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SCB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BOTTLE RETENTION STR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one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 (1")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loop of 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ebbi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 each SCBA compartment to prev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ottl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from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liding out of the compartment in the 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not latched for travel.  The loop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mounted, center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 and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one-inch (1") of the compartment floor to allo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ottl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bottle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placed in the compartment. 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trap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loop over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valve.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SIDE COMP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RTMENT DIMENSIONS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FORW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OF WHEEL WELL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tyle,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ht,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depth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heels.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approximate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56"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63" high x 12" dee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upper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24" deep in the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BOVE WHEEL WELL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59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one (1) high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reduced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epth compartment center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over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approximate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dimen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52"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x 33"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 x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2" deep.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OF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EEL WELL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1)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tyle,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height,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plit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behind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heels.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approximate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51"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63" high x 12" dee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upper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24" deep in the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9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ROLLUP DOOR CONSTRUCTION - RIGHT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right side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ized roll up do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latche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non-l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lift bar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mag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etic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 ajar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RU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 / LIGHTING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extruded aluminum rub rail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ffixed to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ben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door area.  Each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 rail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attache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 off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made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1"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iameter UHMW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olyethylene bar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tock.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rubrail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integral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light.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facing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activated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groun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circuit.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rubrail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al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include a red LED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light.  The red 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light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face out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and activate as 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rning light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 the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rning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RUBR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rubrail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have a bright ano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ized aluminum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INLESS STEEL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BODY 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compon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pai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job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nder 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exterior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/ coffin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exterior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/ coffin compartment front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COMPA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ED, armor protected,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one (1) each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of the compartment at the door frame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body compartment.  Each bo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an automatic compartment light 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OR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K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LIGHTS - LED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rece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mounted LED strip light with integr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uard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un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intermediate step.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itched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parkin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brake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running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battery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in the "ON"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DER STORAGE - ON BE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ladd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the right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body to the rig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tank. The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dder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laced into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from the rear of 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liding into the compartment on beam.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vertically hing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door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non-locking "D" ring latch.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tank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stor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opening for ladd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the apparatu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body. 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compartment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extend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letely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through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extend into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pump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rage.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1.00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thick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polypropyle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tructed 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3/4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inch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ropylene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material.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approximate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30.00 inches hig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x 16.0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24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foot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r,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14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foot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roof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dder,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foot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folding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r, and thre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3) pike pole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Thru The Tank Lad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Gro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 - 10-Fold, 14-Ro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f, 24-2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ROOF LA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14' Duo-Safety model 775-A, aluminum channel rail roof ladd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with folding roof hook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TTIC LA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10' Du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-Safety model 585-A aluminum folding attic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dder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ap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EXTENSION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DDER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(1)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24'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o-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Duo-S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fety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model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900A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olid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beam,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ladd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- Center - RR1 Full Height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4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COMPA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TMENT DIMENSIONS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one (1)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height compartment at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of the body.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approximate dimen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48"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ide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 62" high x 22" deep.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9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ROLLUP DOOR CONSTRUCTION -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compartment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anodized roll 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door latch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non-locking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teel lift bar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provided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magn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 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ajar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itch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BODY DIAMOND GR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 CHEVRON STRIPING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4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rear-facin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vertical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rface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taillight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full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height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or,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equi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(6) inch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diamo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grade retro reflective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triping 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chevron pattern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loping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ay from the centerline of the vehicle at an an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of 45 degree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evron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color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altern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een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(3M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#9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8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3-72)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(3M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#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983-23).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HORIZONT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HANDR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ribbe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-1/4"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diameter,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aluminum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dy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horizontally alon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edge of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HANDR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 bright finish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chrome stanchion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LIGHTING,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HANDR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horizontal 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drail adjacent to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contain inte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rated LED lighting.  The lighting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integrated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into the grab bar, directed to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illuminated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ame time 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grou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LED handr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ite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- Left Side - 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folding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tep, (2) fixed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FOLDING STEPS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1) folding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left rear of the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in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upper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FOLDING STEPS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folding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bright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Stand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Folding Step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INTERMEDI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STEPS - LOWE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LEFT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corne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tep, on the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ide, located adjacent to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compartment and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no 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than 8"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depth and fa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ricated of "La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Grip" stainles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to meet NFPA #19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 step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INTERMEDI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STEPS - LOWE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LEFT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rear cor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tep, on the left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ide, mid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ition,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adjacent to the rear compartment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hall be no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than 8" in depth and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bricated of "La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Grip" stainles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to meet NFPA #19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LEFT SIDE VERTICAL 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1-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iameter, aluminum handrail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left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body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on the flat back at the rear of the ap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 pending config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HANDR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ILS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 bright finish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chrome stanchion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Rear - Right Side - Egre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- L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dder on Beam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INTERMEDI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STEPS - LOWE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RIGHT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on the right side,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jacent to the rear compartment and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than 8"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 depth and fa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ricated of "La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Grip" stainles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to meet NFPA #19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 step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INTERMEDI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 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STEPS - LOWE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LEFT SIDE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rear cor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tep, on the left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ide, mid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ition,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adjacent to the rear compartment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hall be no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than 8" in depth and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bricated of "La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Grip" stainles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to meet NFPA #19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Additional Step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Foldin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ont of Body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FOLDING STEPS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(4)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lding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ovided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 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 Additional Step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Foldin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ont of Body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FOLDING STEPS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folding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have a bright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Stand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 Folding Step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HOSEBED FLOODLIGHT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xxima MWL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36, 210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Lumen 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floodli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ivel and foldi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at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corner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bed.  Ther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a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eather resi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the lighth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ad.  The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activated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parking brake.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 Interior Compon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nts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Tray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Pullouts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DEEP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SHELVES -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J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adjustable al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L1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DEEP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SHELVES -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J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UST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4" w:firstLine="0"/>
      </w:pPr>
      <w:r>
        <w:drawing>
          <wp:anchor simplePos="0" relativeHeight="251658274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152782</wp:posOffset>
            </wp:positionV>
            <wp:extent cx="155447" cy="143256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447" cy="143256"/>
                    </a:xfrm>
                    <a:custGeom>
                      <a:rect l="l" t="t" r="r" b="b"/>
                      <a:pathLst>
                        <a:path w="155447" h="143256">
                          <a:moveTo>
                            <a:pt x="0" y="143256"/>
                          </a:moveTo>
                          <a:lnTo>
                            <a:pt x="155447" y="143256"/>
                          </a:lnTo>
                          <a:lnTo>
                            <a:pt x="155447" y="0"/>
                          </a:lnTo>
                          <a:lnTo>
                            <a:pt x="0" y="0"/>
                          </a:lnTo>
                          <a:lnTo>
                            <a:pt x="0" y="143256"/>
                          </a:lnTo>
                          <a:close/>
                        </a:path>
                      </a:pathLst>
                    </a:custGeom>
                    <a:solidFill>
                      <a:srgbClr val="E3E3E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adjustable aluminum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helve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1-1/2" dee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 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imum material thickne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9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.190".  Each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lf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djustable in height and held in place by 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 (4) extruded upright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adju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elf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1. One (1) in exterior compartment RR1.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LLOW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SHELVES -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DJUST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BLE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62" w:firstLine="0"/>
      </w:pPr>
      <w:r>
        <w:drawing>
          <wp:anchor simplePos="0" relativeHeight="251658244" behindDoc="1" locked="0" layoutInCell="1" allowOverlap="1">
            <wp:simplePos x="0" y="0"/>
            <wp:positionH relativeFrom="page">
              <wp:posOffset>457200</wp:posOffset>
            </wp:positionH>
            <wp:positionV relativeFrom="line">
              <wp:posOffset>3556</wp:posOffset>
            </wp:positionV>
            <wp:extent cx="527304" cy="143256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27304" cy="143256"/>
                    </a:xfrm>
                    <a:custGeom>
                      <a:rect l="l" t="t" r="r" b="b"/>
                      <a:pathLst>
                        <a:path w="527304" h="143256">
                          <a:moveTo>
                            <a:pt x="0" y="143256"/>
                          </a:moveTo>
                          <a:lnTo>
                            <a:pt x="527304" y="143256"/>
                          </a:lnTo>
                          <a:lnTo>
                            <a:pt x="527304" y="0"/>
                          </a:lnTo>
                          <a:lnTo>
                            <a:pt x="0" y="0"/>
                          </a:lnTo>
                          <a:lnTo>
                            <a:pt x="0" y="143256"/>
                          </a:lnTo>
                          <a:close/>
                        </a:path>
                      </a:pathLst>
                    </a:custGeom>
                    <a:solidFill>
                      <a:srgbClr val="E3E3E3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Three (3) adjustable aluminum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helve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(1) each at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bottom of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ection of the R1, R2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R3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TR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YS - PULL OUT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Three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3) heavy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uty pullout trays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equip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Gra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 ga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ck to hold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tray 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oth the in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out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made from .190" aluminum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maximum capacity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250 po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each 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lled on the floor of the L1, R1 and R3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TOOL BOA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of the R1, 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of the R3 compartment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cov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FoxTrax aluminum extrusion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tool mounting boar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FULL HEIGHT PULL OUT VERTIC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TOOL BO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1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full height pull 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rical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 board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in the L3 exterior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board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equipped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Grant slide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 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ock to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board in both the in and out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tool board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 from .25" aluminum and be fully adju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 of the compartment.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LUMINUM TOOL MOUNTING EXTRUSION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tool bo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covered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FoxTrax aluminum extrusion tool mounting.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BODY ELECTRIC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 SYSTEM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body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electrical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conform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190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edition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equipped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heavy-duty 12-volt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egative ground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12-volt ap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throug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heavy duty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disconn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oid. The 12-volt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of the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disconn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be triggere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by the 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Battery Di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2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apparatus shall be equipped with a Cla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-Key Management Sy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for complete control of the electrical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ystem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devices.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right rear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artment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hou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ution Module (PDM). The PDM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mounted on a remov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in the left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compartment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uffici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harne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length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technician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bility to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the PDM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 it on a compartment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lf for di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gno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rvice.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2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color-coded and function coded 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nician in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ervicing the electrical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tem. 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circuits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divided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balanc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proper load distribution.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ible,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routed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loom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ingle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harne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Heat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 convoluted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 Only solderle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ulated crimp automotive electrical co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nectors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ICC &amp; Ultimate Warning Light Package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ICC MA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KER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Five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5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amber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elen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face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ance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pplied,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above</w:t>
      </w:r>
      <w:r>
        <w:rPr lang="en-US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hield.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mber Whel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OS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arance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upplied, one (1)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mounted ahe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 door.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amber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reflector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on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corner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each cab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door adjace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hinge.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 ICC MA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KER LIGHTING - BRIGHT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lights are to be mounted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chrome flange.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TURN SIGNALS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5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ngular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60A0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TCR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turn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outboard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front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on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 side.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amber in color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clear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arr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ICC MA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KER LIGHTING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mber Whel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OS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arance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upplied, one (1)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mounted ahe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 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dy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artment.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Five (5) red LED clear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plied, mounted in the rear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red LED clear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plied, mounted facing the sid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red diamond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ped reflector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rear corner of the appa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body.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ICC lighting utilized and lighting 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in conformance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FMVSS 108.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PP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TUS ICC MA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KER LIGHTING BRIGHT FINI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lights shall be mounted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rome flange.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Four (4) rectangul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LED 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su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When the parking brake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and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ter battery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the on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ition, the lo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beam head 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ll 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illuminated.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DLIG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 POSITION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in the upper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on the fro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date high profile front bumper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item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STOP/T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IL/TURN/B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CKUP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a light ho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us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provided on the rear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include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top/tail/turn.  Belo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STT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the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 C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of the ap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equippe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Whele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 head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a Whelen chrome hou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 (PLASTV3V).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245" w:lineRule="exact"/>
        <w:ind w:left="574" w:right="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top light in the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a red 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stop/tail light (60BTT).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19"/>
        </w:tabs>
        <w:spacing w:before="0" w:after="0" w:line="235" w:lineRule="exact"/>
        <w:ind w:left="574" w:right="170" w:firstLine="0"/>
      </w:pP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upp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middl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an amber LED lamp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amber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an arro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 (6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A00TAR).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	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middle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LED backup lamp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clear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(60C00WCR).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SIDE MOUNTED TURN SIGNAL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Whelen, model RSA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2ZCR, lin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 amber LED turn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ignal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provided mounted one each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in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ell 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mounted in a chrome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CK-UP AL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RM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olid state electronic backup alarm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rear of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 a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ired to the backup light circuit.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LICENSE PL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 BR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CKET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licen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plate mounting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LED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provided.  The light and bracket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located on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 of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apparatu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LOWER LEVEL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Super-LED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lighthead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ratus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taillight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the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outerm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cor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 vertical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Whelen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head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include an inte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nal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14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teady-burn and Hi/Lo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progr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Hi-po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same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 for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and left light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fulfill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 C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lev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rning device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warning lig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clear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 clear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ht(s)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abled automatically for the “Blocking Rig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Way”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LO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ER LEVEL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 LIGHTS -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lighthead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a chrome bezel.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ROOF MOUNTED LIGHTB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elen Freed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model F4N7QLED, 7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lightbar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plied an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permane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tly mounted on the cab ro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f,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far for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ible.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lightb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pplied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(8)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ix (6)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(2)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70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lightbar fulfill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requirement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Upp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Zone A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in combination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upper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devic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fulfill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Upper Zone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B, C, and D.  Any clear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rning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ht(s) in the lightbar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disable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automatically for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“Blocking Right of Way” mode.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LOW LEVEL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 LIG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3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600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Super-L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the front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above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headlight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ner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on each side.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head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include an inte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nal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14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teady-burn and Hi/Lo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progr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Hi-po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same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 for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and left light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fulfill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 A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level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device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warning lig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clear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 clear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ht(s)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abled automatically for the “Blocking Rig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Way”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LOW LEVEL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 LIG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5" w:after="0" w:line="268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600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Super-L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the front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above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headlight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locate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uter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on each side.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head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include an inte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nal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14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teady-burn and Hi/Lo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progr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Hi-po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same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 for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and left light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fulfill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 A 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level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 device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warning lig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clear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 clear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ht(s)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abled automatically for the “Blocking Rig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Way”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FRONT INTERSECTION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(2) Whelen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60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Super-LED lighthead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one (1) on each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front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bumper/gravelshield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Whelen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66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head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include an inte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nal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14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teady-burn and Hi/Lo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progr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Hi-po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same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 for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and left light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fulfill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 B and 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device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warning lig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clear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 clear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ht(s)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abled automatically for the “Blocking Rig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Way”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MPE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SIDE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 LIGHTS -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mounted in a chr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 plated flang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SIDE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6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(2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)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Whelen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6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Serie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Super-LED lighthead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one (1) on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ach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body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over the rear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 with a W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elen flange.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7" w:after="0" w:line="273" w:lineRule="exact"/>
        <w:ind w:left="200" w:right="16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head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include an inte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nal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her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14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teady-burn and Hi/Lo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 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progr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for Hi-po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same fla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pattern for b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ight and left light head.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fulfill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Zone B &amp; 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evice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Both warning lig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shall be clear in color.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Any clear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ht(s)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di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abled automatically for the “Blocking Rig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of Way”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SI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E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ING LIGHTS - B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IGHT FINISH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lights shall be mounted in a chr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 flange.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 UPPER LEVEL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RNING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Whelen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Rotobea R416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arning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unted on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on each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on stainle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steel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tanchion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fulfill the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Upper Zone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B, C &amp; D upper level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ning device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BODY REA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SCENE LIGHTS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 shall be re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high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on both sid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rear of the appar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tus bo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1" w:after="0" w:line="246" w:lineRule="exact"/>
        <w:ind w:left="200" w:right="16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lighting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(2) Fire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earch Spectra model LED SPA900-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70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 mount light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  The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four (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a flat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6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3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/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 high by 9"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have a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profile of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than 1 3/4" beyon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mounting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urface.  Wiring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extend from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eatherpr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train relief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ear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the light.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68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enty-f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 (2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)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LED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gen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 a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70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 lume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at 12 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 volt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DC.  The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redirect the light along the 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hicle and out onto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orking area.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bezel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hav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oli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hed or chrome plated finish.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63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sc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perated by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loc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ben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ath the left rear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tep.  If the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cene light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left in the 'ON'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the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automatically turn off 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hen the truck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arking brake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cene light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op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rated by a s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 located in the driver'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area of the cab.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RIGHT FRONT QU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RTZ LIGHT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provided mounted on the rig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rner of the body: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63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rch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Spectra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Scene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00-Q20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lamph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lamphe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eighty four (84) ultra-bright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72 for flood lighting and 12 to provide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pot light beam pattern.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rate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12 volt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DC, dra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18 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gen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 20,00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light.  The lamph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unique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directs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68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1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flood lighting onto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 and focu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distance.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angle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elevation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adjustable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pivot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rled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knob.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lamphe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no more than 5 7/8"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 by 14"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by 3 1/2" dee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 heat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lamphe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mounting arm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coated.  The LED scen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for fir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rvice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earch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-ON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on-off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ggle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on the lamph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lighthead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mount pu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up telescopic pole.  The light pole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anodized aluminum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knurled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mechanism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ecure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rotate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360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outer pole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groove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aluminum extrusion and qualify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NFPA compliant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rail.  The pole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 brackets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3 1/2" off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et.  Wi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extend from the pole bottom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4' retractile cord.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LEFT FRONT QU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RTZ LI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HT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provided mounted on the left fr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ner of the body: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rch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Spectra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Scene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model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1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00-Q20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lamph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provided.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lamphe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eighty four (84) ultra-bright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72 for flood lighting and 12 to provide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pot light beam pattern.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op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rate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 12 volt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DC, dra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18 amp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and gen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rate 20,00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0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light.  The lamph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unique len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that directs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flood lighting onto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area and focu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pot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into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distance.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angle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elevation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adjustable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pivot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rled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lockin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knob.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21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lamphe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no more than 5 7/8"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igh by 14"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by 3 1/2" dee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a heat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tant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lamphe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16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mounting arm sh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coated.  The LED scen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light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for fir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rvice us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earch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-ON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option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eathe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proof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on-off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ggle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itch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mounted on the lamph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1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lighthead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mounted on 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mount pu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 up telescopic pole.  The light pole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anodized aluminum and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have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knurled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lock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mechanism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ecure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ition.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exten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pol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rotate</w:t>
      </w:r>
      <w:r>
        <w:rPr lang="en-US" sz="20" baseline="0" dirty="0">
          <w:jc w:val="left"/>
          <w:rFonts w:ascii="Arial" w:hAnsi="Arial" w:cs="Arial"/>
          <w:color w:val="000000"/>
          <w:spacing w:val="3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360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degre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outer pole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 groove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aluminum extrusion and qualify 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 NFPA compliant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rail.  The pole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mounting brackets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 a 3 1/2" off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et.  Wi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extend from the pole bottom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4' retractile cord.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IDENTIFIC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8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TION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3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FETY L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BELS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permane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plate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iver'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compartment to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pecify the qua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tity and type of the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fluids 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vehicle: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1. Engine oil.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2. Engine coola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3. Transmi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fluid.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5" w:lineRule="exact"/>
        <w:ind w:left="200" w:right="15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4. Pump Transmi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ion Lubric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Fluid.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5. Pump Primer Fluid (If applica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le).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6. Drive Axle Lubrication Fluid.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7. Air-conditionin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frigerant.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8. Air-conditionin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brication oil.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9. Power steering fl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10. Tran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fer cas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fluid.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11. Equipment rack fluid.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12. Air compre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lubricant.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13. Generator sy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tem lubrica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69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 permanent plate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erformance data and serial num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ers shall be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 on the pump panel.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permanent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plate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driver's</w:t>
      </w:r>
      <w:r>
        <w:rPr lang="en-US" sz="20" baseline="0" dirty="0">
          <w:jc w:val="left"/>
          <w:rFonts w:ascii="Arial" w:hAnsi="Arial" w:cs="Arial"/>
          <w:color w:val="000000"/>
          <w:spacing w:val="3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compartment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pecifying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maximum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number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personnel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 NFPA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tandard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located in an area 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to the driver.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1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accid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tating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"DANGER</w:t>
      </w:r>
      <w:r>
        <w:rPr lang="en-US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PERSONNE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MUST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SEATED</w:t>
      </w:r>
      <w:r>
        <w:rPr lang="en-US"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</w:t>
      </w:r>
      <w:r>
        <w:rPr lang="en-US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SEAT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BELTS</w:t>
      </w:r>
      <w:r>
        <w:rPr lang="en-US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MUST</w:t>
      </w:r>
      <w:r>
        <w:rPr lang="en-US" sz="20" baseline="0" dirty="0">
          <w:jc w:val="left"/>
          <w:rFonts w:ascii="Arial" w:hAnsi="Arial" w:cs="Arial"/>
          <w:color w:val="000000"/>
          <w:spacing w:val="5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FASTENED WHILE VE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IS IN MOTION OR DEATH OR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ERIOUS INJURY MAY RESULT"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placed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it is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 from all seating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accide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prevention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tating</w:t>
      </w:r>
      <w:r>
        <w:rPr lang="en-US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"DANGER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</w:t>
      </w:r>
      <w:r>
        <w:rPr lang="en-US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NOT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RIDE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REAR</w:t>
      </w:r>
      <w:r>
        <w:rPr lang="en-US" sz="20" baseline="0" dirty="0">
          <w:jc w:val="left"/>
          <w:rFonts w:ascii="Arial" w:hAnsi="Arial" w:cs="Arial"/>
          <w:color w:val="000000"/>
          <w:spacing w:val="4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STEP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WHILE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VEHICLE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4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4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MOTION,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DEATH O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IOUS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JURY MAY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LT"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</w:t>
      </w:r>
      <w:r>
        <w:rPr lang="en-US" sz="20" baseline="0" dirty="0">
          <w:jc w:val="left"/>
          <w:rFonts w:ascii="Arial" w:hAnsi="Arial" w:cs="Arial"/>
          <w:color w:val="000000"/>
          <w:spacing w:val="-9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lac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 it 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vi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fr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th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of the ve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icle.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30" w:lineRule="exact"/>
        <w:ind w:left="200" w:right="15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 an inlet located at the pump operator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ition 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valve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, it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permane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label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lang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u</w:t>
      </w:r>
      <w:r>
        <w:rPr lang="en-US" sz="20" baseline="0" dirty="0">
          <w:jc w:val="left"/>
          <w:rFonts w:ascii="Arial" w:hAnsi="Arial" w:cs="Arial"/>
          <w:color w:val="000000"/>
          <w:spacing w:val="-1"/>
          <w:sz w:val="20"/>
          <w:szCs w:val="20"/>
        </w:rPr>
        <w:t>age per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NFPA-1901, curr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dition.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WHEEL CHOCKS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76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One (1) pair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 heavy duty, high ten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ile molded alumi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um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c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mea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uring 7.75" high x 8.5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x 15" lon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hall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 provided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heel chock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brig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yello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po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coat finish for high vi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ibility,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afety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corro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nce.  N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xce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allo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ed to the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requireme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chock holder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sh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 be pr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 and mounted on the left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 of th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pparatu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belo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the front body compa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tme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RD SUCTION HOSE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9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(2)</w:t>
      </w:r>
      <w:r>
        <w:rPr lang="en-US" sz="20" baseline="0" dirty="0">
          <w:jc w:val="left"/>
          <w:rFonts w:ascii="Arial" w:hAnsi="Arial" w:cs="Arial"/>
          <w:color w:val="000000"/>
          <w:spacing w:val="5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10'</w:t>
      </w:r>
      <w:r>
        <w:rPr lang="en-US" sz="20" baseline="0" dirty="0">
          <w:jc w:val="left"/>
          <w:rFonts w:ascii="Arial" w:hAnsi="Arial" w:cs="Arial"/>
          <w:color w:val="000000"/>
          <w:spacing w:val="4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long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x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6"</w:t>
      </w:r>
      <w:r>
        <w:rPr lang="en-US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diameter,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lig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eight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PVC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flexible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vided.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quality,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non-collap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typ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de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igne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for having a lo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friction lo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ill not collap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u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der a vacuum of 23".  The hard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uction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 be 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uipped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 a long 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fem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end and rocker lug male end coupli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REFLECTIVE S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FETY STRIPE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2" w:lineRule="exact"/>
        <w:ind w:left="200" w:right="158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4"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3M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brand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Scotchlite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reflective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affixed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perimeter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icle.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p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</w:t>
      </w:r>
      <w:r>
        <w:rPr lang="en-US" sz="20" baseline="0" dirty="0">
          <w:jc w:val="left"/>
          <w:rFonts w:ascii="Arial" w:hAnsi="Arial" w:cs="Arial"/>
          <w:color w:val="000000"/>
          <w:spacing w:val="2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2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placed up to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0" ab</w:t>
      </w:r>
      <w:r>
        <w:rPr lang="en-US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 gr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 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vel 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conform to NFPA reflectivity 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q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uirement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At 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6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0% of the perimeter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length of each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rear and at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25%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perimeter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idth 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front of the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icl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have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reflective stripe.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REFLECTIVE STRIPE COLOR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nd body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triping 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be w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ite reflective.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TER T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NK W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RR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NTY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5" w:lineRule="exact"/>
        <w:ind w:left="200" w:right="151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nk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be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from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defects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rial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orkman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hip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normal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ervice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life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app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ratu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hich the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ater tank i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in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talled.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2" w:after="0" w:line="233" w:lineRule="exact"/>
        <w:ind w:left="200" w:right="165" w:firstLine="0"/>
        <w:jc w:val="both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If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defect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orkman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hip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covered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nty,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nufacturer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ll</w:t>
      </w:r>
      <w:r>
        <w:rPr lang="en-US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repair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2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their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t, by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uthorized per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nel or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uthorized third partie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.  The tank manufacture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make an effort to effectuate repair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ithin 48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h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follo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initial notification of a cov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red defect.  The tank ma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ufacturer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 make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ona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 effort to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repair tank at mo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convenie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 locatio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 e</w:t>
      </w:r>
      <w:r>
        <w:rPr lang="en-US"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 u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70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200" w:right="169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manufacturer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reimbur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all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nable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ts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ociated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ith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rendering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tank</w:t>
      </w:r>
      <w:r>
        <w:rPr lang="en-US" sz="20" baseline="0" dirty="0">
          <w:jc w:val="left"/>
          <w:rFonts w:ascii="Arial" w:hAnsi="Arial" w:cs="Arial"/>
          <w:color w:val="000000"/>
          <w:spacing w:val="3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ible</w:t>
      </w:r>
      <w:r>
        <w:rPr lang="en-US" sz="20" baseline="0" dirty="0">
          <w:jc w:val="left"/>
          <w:rFonts w:ascii="Arial" w:hAnsi="Arial" w:cs="Arial"/>
          <w:color w:val="000000"/>
          <w:spacing w:val="3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repair,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including, but not limited to, removal and 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embly of the ho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bed floor.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== Limited Warranty - Use For Contracts - 4.001 ==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312" w:lineRule="exact"/>
        <w:ind w:left="4852" w:right="4959" w:firstLine="0"/>
        <w:jc w:val="right"/>
      </w:pPr>
      <w:r/>
      <w:r>
        <w:rPr lang="en-US" sz="28" baseline="0" dirty="0">
          <w:jc w:val="left"/>
          <w:rFonts w:ascii="Arial" w:hAnsi="Arial" w:cs="Arial"/>
          <w:b/>
          <w:bCs/>
          <w:color w:val="000000"/>
          <w:spacing w:val="-3"/>
          <w:sz w:val="28"/>
          <w:szCs w:val="28"/>
        </w:rPr>
        <w:t>HME, INC.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12" w:lineRule="exact"/>
        <w:ind w:left="4118" w:right="4221" w:firstLine="0"/>
        <w:jc w:val="right"/>
      </w:pPr>
      <w:r/>
      <w:r>
        <w:rPr lang="en-US" sz="28" baseline="0" dirty="0">
          <w:jc w:val="left"/>
          <w:rFonts w:ascii="Arial" w:hAnsi="Arial" w:cs="Arial"/>
          <w:b/>
          <w:bCs/>
          <w:u w:val="single"/>
          <w:color w:val="000000"/>
          <w:sz w:val="28"/>
          <w:szCs w:val="28"/>
        </w:rPr>
        <w:t>LIMITED W</w:t>
      </w:r>
      <w:r>
        <w:rPr lang="en-US" sz="28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u w:val="single"/>
          <w:color w:val="000000"/>
          <w:sz w:val="28"/>
          <w:szCs w:val="28"/>
        </w:rPr>
        <w:t>RR</w:t>
      </w:r>
      <w:r>
        <w:rPr lang="en-US" sz="28" baseline="0" dirty="0">
          <w:jc w:val="left"/>
          <w:rFonts w:ascii="Arial" w:hAnsi="Arial" w:cs="Arial"/>
          <w:b/>
          <w:bCs/>
          <w:u w:val="single"/>
          <w:color w:val="000000"/>
          <w:spacing w:val="-5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8"/>
          <w:szCs w:val="28"/>
        </w:rPr>
        <w:t>NTY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4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k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you for pu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chasing ou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oducts!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0" w:after="0" w:line="257" w:lineRule="exact"/>
        <w:ind w:left="200" w:right="169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 book specifies the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warranty offered by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E, Inc. (“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HM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)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for 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produ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ts.  Please note that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applicable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depends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what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product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bought.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such,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all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terms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contained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book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will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applicable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you.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Please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review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coverage(s)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appropriate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your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oduct before 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oceed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ough the rest of this book.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 book is divided as follo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Section A, Gene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al P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ov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ons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Section B, Limited Warranties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Section C, Exclusions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Section D, Additional Provisions Applicable to All Product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after="2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3" w:lineRule="exact"/>
        <w:ind w:left="200" w:right="162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forth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book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will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referred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collect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vely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ited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or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HM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E’s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im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ted 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”.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th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Li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arrant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the ter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yo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 and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Cus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 will refer to the original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purchaser/owner of the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oducts and not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 any subsequent pu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chaser 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owner.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280" w:after="0" w:line="245" w:lineRule="exact"/>
        <w:ind w:left="200" w:right="0" w:firstLine="0"/>
      </w:pPr>
      <w:r>
        <w:drawing>
          <wp:anchor simplePos="0" relativeHeight="251658282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310325</wp:posOffset>
            </wp:positionV>
            <wp:extent cx="1661160" cy="609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61160" cy="6096"/>
                    </a:xfrm>
                    <a:custGeom>
                      <a:rect l="l" t="t" r="r" b="b"/>
                      <a:pathLst>
                        <a:path w="1661160" h="6096">
                          <a:moveTo>
                            <a:pt x="0" y="6096"/>
                          </a:moveTo>
                          <a:lnTo>
                            <a:pt x="1661160" y="6096"/>
                          </a:lnTo>
                          <a:lnTo>
                            <a:pt x="166116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325564</wp:posOffset>
            </wp:positionV>
            <wp:extent cx="1661160" cy="609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61160" cy="6096"/>
                    </a:xfrm>
                    <a:custGeom>
                      <a:rect l="l" t="t" r="r" b="b"/>
                      <a:pathLst>
                        <a:path w="1661160" h="6096">
                          <a:moveTo>
                            <a:pt x="0" y="6096"/>
                          </a:moveTo>
                          <a:lnTo>
                            <a:pt x="1661160" y="6096"/>
                          </a:lnTo>
                          <a:lnTo>
                            <a:pt x="166116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2" baseline="0" dirty="0">
          <w:jc w:val="left"/>
          <w:rFonts w:ascii="Arial" w:hAnsi="Arial" w:cs="Arial"/>
          <w:b/>
          <w:bCs/>
          <w:u w:val="single"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u w:val="single"/>
          <w:color w:val="000000"/>
          <w:sz w:val="22"/>
          <w:szCs w:val="22"/>
        </w:rPr>
        <w:t>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 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OV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This Section A consti</w:t>
      </w:r>
      <w:r>
        <w:rPr lang="en-US" sz="22" baseline="0" dirty="0">
          <w:jc w:val="left"/>
          <w:rFonts w:ascii="Arial" w:hAnsi="Arial" w:cs="Arial"/>
          <w:i/>
          <w:iCs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utes part of the Limited Warranty for all </w:t>
      </w:r>
      <w:r>
        <w:rPr lang="en-US" sz="22" baseline="0" dirty="0">
          <w:jc w:val="left"/>
          <w:rFonts w:ascii="Arial" w:hAnsi="Arial" w:cs="Arial"/>
          <w:i/>
          <w:iCs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ME products.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Who and What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HM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E’s 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mi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ted 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Covers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4" w:after="0" w:line="254" w:lineRule="exact"/>
        <w:ind w:left="200" w:right="162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 Limited Warranty only covers you, the original purchaser/owner of new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product(s).  Subsequent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owners or purchasers are not covered by this Limited Warranty.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8" w:after="0" w:line="260" w:lineRule="exact"/>
        <w:ind w:left="200" w:right="162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Subject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tations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exclusions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set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forth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Section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well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Sections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below,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 Limited Warranty generally covers repair, refinish, or replacement,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at the sole option of H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of your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new 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cab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chass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s, apparatus, ae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ial 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any components the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eof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(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hereinafte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Covered Part(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)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”) in which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 defect in materials or work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anship appear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during normal use,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aintenance or service within the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 (as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 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defined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 each part of this Limited Warranty).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200" w:right="154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determines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there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4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coverage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Part,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shall,</w:t>
      </w:r>
      <w:r>
        <w:rPr lang="en-US"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its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sole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option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repair,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refinish, or replace (or have repaired or refinished), at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 factory, by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 representative at the loca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ion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Part,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authorized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servi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facility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(whichever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location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designates),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any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otherwise</w:t>
      </w:r>
      <w:r>
        <w:rPr lang="en-US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excluded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</w:t>
      </w:r>
      <w:r>
        <w:rPr lang="en-US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E’s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if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proves,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E’s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opinion, to be defective and if all othe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ms of th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Limited Warran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are complied 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th.  The repa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r, refinish,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 replace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of a Covered Part does not extend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 life of this Limited Warranty.  This Limited Warrant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 is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id on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in the Un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State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and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Canada.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What Th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 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mi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ted 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DOES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OT Cover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0" w:after="0" w:line="257" w:lineRule="exact"/>
        <w:ind w:left="200" w:right="163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 Limited Warranty is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by the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tations and exclusions in this Section A and is also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by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limitat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ons and exclus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ons set forth in Sections B,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and D below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The limi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ons and exclus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ons set forth in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most</w:t>
      </w:r>
      <w:r>
        <w:rPr lang="en-US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specific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Section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</w:t>
      </w:r>
      <w:r>
        <w:rPr lang="en-US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upersede</w:t>
      </w:r>
      <w:r>
        <w:rPr lang="en-US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provisions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all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other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Sections.  For example, if there is a potent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 paint defect,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hen subject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 the other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imitat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ons and exclus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ons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 this Limited Warranty, the paint 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warranty would apply in Section B(3) belo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rather than the general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 in Section B(1) below.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63"/>
          <w:tab w:val="left" w:pos="2825"/>
          <w:tab w:val="left" w:pos="3828"/>
          <w:tab w:val="left" w:pos="4548"/>
          <w:tab w:val="left" w:pos="5628"/>
          <w:tab w:val="left" w:pos="7404"/>
          <w:tab w:val="left" w:pos="8110"/>
          <w:tab w:val="left" w:pos="8863"/>
          <w:tab w:val="left" w:pos="9550"/>
          <w:tab w:val="left" w:pos="10548"/>
        </w:tabs>
        <w:spacing w:before="246" w:after="0" w:line="262" w:lineRule="exact"/>
        <w:ind w:left="200" w:right="149" w:firstLine="0"/>
        <w:jc w:val="both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Rep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ace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ent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Repu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chase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Apparatus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 lang="en-US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pacing w:val="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ETER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THERE</w:t>
      </w:r>
      <w:r>
        <w:rPr lang="en-US"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9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COVERAGE,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REPAIR,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REFIN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REPLACE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ENT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PARTS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EXCLUS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 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 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 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 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LL 	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OT 	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ER 	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7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UM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8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REP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RA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REP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8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0"/>
          <w:sz w:val="22"/>
          <w:szCs w:val="22"/>
        </w:rPr>
        <w:t>OM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YO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260" w:after="0" w:line="245" w:lineRule="exact"/>
        <w:ind w:left="200" w:right="0" w:firstLine="0"/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297625</wp:posOffset>
            </wp:positionV>
            <wp:extent cx="1469136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6096"/>
                    </a:xfrm>
                    <a:custGeom>
                      <a:rect l="l" t="t" r="r" b="b"/>
                      <a:pathLst>
                        <a:path w="1469136" h="6096">
                          <a:moveTo>
                            <a:pt x="0" y="6096"/>
                          </a:moveTo>
                          <a:lnTo>
                            <a:pt x="1469136" y="6096"/>
                          </a:lnTo>
                          <a:lnTo>
                            <a:pt x="146913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312864</wp:posOffset>
            </wp:positionV>
            <wp:extent cx="1469136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69136" cy="6096"/>
                    </a:xfrm>
                    <a:custGeom>
                      <a:rect l="l" t="t" r="r" b="b"/>
                      <a:pathLst>
                        <a:path w="1469136" h="6096">
                          <a:moveTo>
                            <a:pt x="0" y="6096"/>
                          </a:moveTo>
                          <a:lnTo>
                            <a:pt x="1469136" y="6096"/>
                          </a:lnTo>
                          <a:lnTo>
                            <a:pt x="146913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2" baseline="0" dirty="0">
          <w:jc w:val="left"/>
          <w:rFonts w:ascii="Arial" w:hAnsi="Arial" w:cs="Arial"/>
          <w:b/>
          <w:bCs/>
          <w:u w:val="single"/>
          <w:color w:val="000000"/>
          <w:sz w:val="22"/>
          <w:szCs w:val="22"/>
        </w:rPr>
        <w:t>B.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TED W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9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2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1.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General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0" w:after="0" w:line="257" w:lineRule="exact"/>
        <w:ind w:left="920" w:right="166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Warrant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under this Sect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B(1)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(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General 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”) for Covered Parts is limited to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chassis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syste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ponent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uch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dri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eline,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ooling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sy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tem,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hydraulic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system,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suspension,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air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system,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cli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control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system,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(but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excludes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engine,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transmission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and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axles); apparatus systems and components; and the aerial device and system.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 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 Genera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640" w:right="15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General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effect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that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continues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until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36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months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from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date of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delive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of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new fire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apparatus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the original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owne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or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first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36,000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ual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miles (or 57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900 actual kilometers) from the deli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date, whichever occurs first.  At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 time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 purchase, you as the original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purchaser have an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opt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at an addi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ional cost to extend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General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additional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up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maximum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0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yea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from the delive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date, 100,000 miles fro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delive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date, or 3,000 engine hour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from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delivery date, whichever occurs firs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  The General Warranty is not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alid if the odometer is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disconnected,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ts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eading has been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ed,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ileage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annot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ermined.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8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2.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Structural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72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920" w:right="155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Limited Warranty under this Section B(2) (the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“Structura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”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)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 Covered Parts is limited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the cab struc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ure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body structure, and structural failures of aerials.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 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 Cab Structural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640" w:right="164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Structural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effect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that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continues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until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10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years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from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date of deli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ery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 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completed new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fire apparatus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 purchaser,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 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first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100,000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tual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miles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(or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161,290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actual kilometers)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deliver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date,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whichever occurs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first.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Structural Warranty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valid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odome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disconnected,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reading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has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been 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ed,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ileage cannot be dete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mined.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8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3.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nt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9" w:after="0" w:line="259" w:lineRule="exact"/>
        <w:ind w:left="920" w:right="155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Warranty under th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Sect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B(3) (the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nt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”) specificall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covers Paint Defects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cab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exterior</w:t>
      </w:r>
      <w:r>
        <w:rPr lang="en-US"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finish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apparatus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body</w:t>
      </w:r>
      <w:r>
        <w:rPr lang="en-US"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panel</w:t>
      </w:r>
      <w:r>
        <w:rPr lang="en-US"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exterior</w:t>
      </w:r>
      <w:r>
        <w:rPr lang="en-US"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finish,</w:t>
      </w:r>
      <w:r>
        <w:rPr lang="en-US"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aerial</w:t>
      </w:r>
      <w:r>
        <w:rPr lang="en-US" sz="22" baseline="0" dirty="0">
          <w:jc w:val="left"/>
          <w:rFonts w:ascii="Arial" w:hAnsi="Arial" w:cs="Arial"/>
          <w:color w:val="000000"/>
          <w:spacing w:val="1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ladder</w:t>
      </w:r>
      <w:r>
        <w:rPr lang="en-US" sz="22" baseline="0" dirty="0">
          <w:jc w:val="left"/>
          <w:rFonts w:ascii="Arial" w:hAnsi="Arial" w:cs="Arial"/>
          <w:color w:val="000000"/>
          <w:spacing w:val="1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assembly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manufactured by 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E.  A Co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ered Part sha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 be considered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 have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nt Defects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 if it is found by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have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loss of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gloss, color retention,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cracking, blistering,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bubbling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 flaking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under normal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normal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maintenance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eaning.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Paint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Defect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must not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fy 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in writ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 with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30 days afte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any 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aimed Pa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nt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efe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has appea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ed. 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the case of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 warranty clai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the refinish or repair of all non-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arrant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blemishes, if any, shall be negotiated prior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the warranty refinish or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repair.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 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 Paint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1640" w:right="158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Paint Warranty is in effect for a Warranty Period that continues un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il 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 specified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below or the date of the first 36,000 actual miles (or 57,900 actual kilome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) fro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delivery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date.  The Paint Warran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is no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va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id if the odomete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is disconnected, or its reading has been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ed,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mileage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cannot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mined.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purchase,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</w:t>
      </w:r>
      <w:r>
        <w:rPr lang="en-US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original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purchaser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have</w:t>
      </w:r>
      <w:r>
        <w:rPr lang="en-US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opt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extra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cost</w:t>
      </w:r>
      <w:r>
        <w:rPr lang="en-US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extend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Period</w:t>
      </w:r>
      <w:r>
        <w:rPr lang="en-US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Paint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 for additional years up to a maximum of 5, 7, or 10 years.  The Paint Warranty only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covers the cost to refinish or repair Paint Defects for the specific defect and at the percentages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set forth below: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2054" w:tblpY="-270"/>
        <w:tblOverlap w:val="never"/>
        "
        <w:tblW w:w="8116" w:type="dxa"/>
        <w:tblLook w:val="04A0" w:firstRow="1" w:lastRow="0" w:firstColumn="1" w:lastColumn="0" w:noHBand="0" w:noVBand="1"/>
      </w:tblPr>
      <w:tblGrid>
        <w:gridCol w:w="3974"/>
        <w:gridCol w:w="4161"/>
      </w:tblGrid>
      <w:tr>
        <w:trPr>
          <w:trHeight w:hRule="exact" w:val="512"/>
        </w:trPr>
        <w:tc>
          <w:tcPr>
            <w:tcW w:w="39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1" w:line="259" w:lineRule="exact"/>
              <w:ind w:left="715" w:right="233" w:hanging="383"/>
            </w:pPr>
            <w:r/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Top Coat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pacing w:val="-4"/>
                <w:sz w:val="22"/>
                <w:szCs w:val="22"/>
              </w:rPr>
              <w:t> 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and Appea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pacing w:val="-4"/>
                <w:sz w:val="22"/>
                <w:szCs w:val="22"/>
              </w:rPr>
              <w:t>r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ance Gloss,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Color Retention, C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pacing w:val="-4"/>
                <w:sz w:val="22"/>
                <w:szCs w:val="22"/>
              </w:rPr>
              <w:t>r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acking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4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</w:tr>
      <w:tr>
        <w:trPr>
          <w:trHeight w:hRule="exact" w:val="762"/>
        </w:trPr>
        <w:tc>
          <w:tcPr>
            <w:tcW w:w="397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-390144</wp:posOffset>
                  </wp:positionH>
                  <wp:positionV relativeFrom="paragraph">
                    <wp:posOffset>-333692</wp:posOffset>
                  </wp:positionV>
                  <wp:extent cx="6510425" cy="2099144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14400" y="-333692"/>
                            <a:ext cx="6396125" cy="19848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59" w:lineRule="exact"/>
                                <w:ind w:left="5716" w:right="0" w:hanging="811"/>
                              </w:pP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Coating System, Adhesion, Flaking,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Blistering, Bubbling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3527"/>
                                  <w:tab w:val="left" w:pos="4699"/>
                                  <w:tab w:val="left" w:pos="7670"/>
                                </w:tabs>
                                <w:spacing w:before="9" w:after="0" w:line="259" w:lineRule="exact"/>
                                <w:ind w:left="720" w:right="0" w:firstLine="0"/>
                              </w:pP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 to 72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onths	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100%	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6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36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months	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100%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73 to 120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onths	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50%	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37 to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7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84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months	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50%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670"/>
                                </w:tabs>
                                <w:spacing w:before="0" w:after="0" w:line="245" w:lineRule="exact"/>
                                <w:ind w:left="4699" w:right="1957" w:firstLine="0"/>
                                <w:jc w:val="right"/>
                              </w:pP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85 to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7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120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7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on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hs	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25%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70" w:after="0" w:line="257" w:lineRule="exact"/>
                                <w:ind w:left="720" w:right="0" w:firstLine="0"/>
                                <w:jc w:val="both"/>
                              </w:pP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Note:   To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5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larify, the chart above does not extend the Warranty Period for the Paint Warranty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beyond the first 36,000 actual miles (or 57,900 actual kilometers) from the delivery date. 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f you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purchase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5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the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8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5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yea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5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extended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5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Warranty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5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Period,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8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then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the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3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cha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8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above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3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shou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5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be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30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limited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to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21"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years from the delivery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date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and there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will be no warranty after that date.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20"/>
                                </w:tabs>
                                <w:spacing w:before="280" w:after="0" w:line="245" w:lineRule="exact"/>
                                <w:ind w:left="0" w:right="0" w:firstLine="0"/>
                              </w:pP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4.	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Chass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7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s Frame Ra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pacing w:val="-4"/>
                                  <w:sz w:val="22"/>
                                  <w:szCs w:val="22"/>
                                </w:rPr>
                                <w:t>il</w:t>
                              </w:r>
                              <w:r>
                                <w:rPr lang="en-US" sz="22" baseline="0" dirty="0">
                                  <w:jc w:val="left"/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 Warranty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1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73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920" w:right="166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Limited Warranty under this Section B(4) (the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“Fra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 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”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5"/>
          <w:sz w:val="22"/>
          <w:szCs w:val="22"/>
        </w:rPr>
        <w:t>)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 li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to the chassis frame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rail.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does not cover suppo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brackets and hardwa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e,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 as those used for fuel tank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ounting and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cab mounting.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 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 Chas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 Frame 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1640" w:right="163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Frame Warran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in effect for a Warrant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Period that continues until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 date that is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expected lifetime of a new vehicle.  For purposes of this Frame Warranty, the expected lifetime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 20 years fro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original delivery da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e. This Frame Warranty is not valid if the odometer is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disconnected,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ts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eading has been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ed,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ileage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annot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ermined.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8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5.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Frame Rai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&amp; Cro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er Corros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 Protect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8" w:after="0" w:line="260" w:lineRule="exact"/>
        <w:ind w:left="920" w:right="15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under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Section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B(5)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(the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Corros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2"/>
          <w:sz w:val="22"/>
          <w:szCs w:val="22"/>
        </w:rPr>
        <w:t>Protection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”) specially covers galvanized steel corrosion on the chassis frame and crossmembers. 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Corrosion Protect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Warranty covers parts and labor to correc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affected area as set forth below.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Annual inspec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at an autho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ized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ce prov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der must be performed to keep the wa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 in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effect.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1" w:after="0" w:line="256" w:lineRule="exact"/>
        <w:ind w:left="920" w:right="15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Upon an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aim made under the Corros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Protect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Warranty, the affected area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be inspected,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reviewed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 approved by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 its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designated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repair per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onnel or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facility prior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 work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being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completed.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authorized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work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performed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only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designated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repair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personnel or facility.  Any repairs completed by an unauthorized repair shop or personnel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hall cause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orro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ion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Protection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invalid.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obligations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under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Corrosion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Protection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are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to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cost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bringing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affected area in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compliance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with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E’s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specifications or of remo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ing any defects in materials or workmanship.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 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 Corros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 Protect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640" w:right="15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 Corrosion Protect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Warranty is in effect for the original owner for a Warranty Period that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continues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until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20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years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date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delivery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new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fire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apparatus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original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owne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6.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Stain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ess Pip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ng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9" w:after="0" w:line="259" w:lineRule="exact"/>
        <w:ind w:left="920" w:right="163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Limited Warranty under Section B(6) of thi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Limited Warranty (the “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Stain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ess Pip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ng 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”)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udes Covered Parts that are 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mited to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 stainless steel piping used in the const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uction of the fire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apparatus water/foam plumbing systems.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5" w:lineRule="exact"/>
        <w:ind w:left="164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Per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od f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 Stain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ess Pipi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7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640" w:right="158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Stainless Piping Warranty is in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effect for a Warranty Period that continues until 10 years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</w:t>
      </w:r>
      <w:r>
        <w:rPr lang="en-US" sz="22" baseline="0" dirty="0">
          <w:jc w:val="left"/>
          <w:rFonts w:ascii="Arial" w:hAnsi="Arial" w:cs="Arial"/>
          <w:color w:val="000000"/>
          <w:spacing w:val="3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delivery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date,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first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36,000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actual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miles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(or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57,900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actual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kilometers)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 the delivery date,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hichever occurs first.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8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7.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Waterway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6" w:after="0" w:line="263" w:lineRule="exact"/>
        <w:ind w:left="920" w:right="157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warranty for the waterway component is a pass-through warranty from the original manufacturer.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does not prov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 a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arranty for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waterwa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0" w:after="0" w:line="245" w:lineRule="exact"/>
        <w:ind w:left="200" w:right="0" w:firstLine="0"/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132524</wp:posOffset>
            </wp:positionV>
            <wp:extent cx="981455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1455" cy="6096"/>
                    </a:xfrm>
                    <a:custGeom>
                      <a:rect l="l" t="t" r="r" b="b"/>
                      <a:pathLst>
                        <a:path w="981455" h="6096">
                          <a:moveTo>
                            <a:pt x="0" y="6096"/>
                          </a:moveTo>
                          <a:lnTo>
                            <a:pt x="981455" y="6096"/>
                          </a:lnTo>
                          <a:lnTo>
                            <a:pt x="98145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147764</wp:posOffset>
            </wp:positionV>
            <wp:extent cx="981455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1455" cy="6096"/>
                    </a:xfrm>
                    <a:custGeom>
                      <a:rect l="l" t="t" r="r" b="b"/>
                      <a:pathLst>
                        <a:path w="981455" h="6096">
                          <a:moveTo>
                            <a:pt x="0" y="6096"/>
                          </a:moveTo>
                          <a:lnTo>
                            <a:pt x="981455" y="6096"/>
                          </a:lnTo>
                          <a:lnTo>
                            <a:pt x="98145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2" baseline="0" dirty="0">
          <w:jc w:val="left"/>
          <w:rFonts w:ascii="Arial" w:hAnsi="Arial" w:cs="Arial"/>
          <w:b/>
          <w:bCs/>
          <w:u w:val="single"/>
          <w:color w:val="000000"/>
          <w:sz w:val="22"/>
          <w:szCs w:val="22"/>
        </w:rPr>
        <w:t>C.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SIO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9" w:after="0" w:line="259" w:lineRule="exact"/>
        <w:ind w:left="200" w:right="155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following exclusions apply to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his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Warranty.  Additional exclusions may be listed in other Sections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 this Limited Warranty.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1.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General 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 to all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products,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items not covered by this Limited Warranty include: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240" w:after="0" w:line="269" w:lineRule="exact"/>
        <w:ind w:left="840" w:right="246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Normal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maintenance activities/items and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wear parts such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lubrication, batteries,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tires, filter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and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1280" w:right="155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oil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replacement,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belt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hoses,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brake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lining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adjustment,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door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check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</w:t>
      </w:r>
      <w:r>
        <w:rPr lang="en-US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adjustment,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vehicle alignments, electrical 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cessories, voltage regulator, flashers, windshield wipers, etc.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59" w:lineRule="exact"/>
        <w:ind w:left="1280" w:right="160" w:hanging="360"/>
        <w:jc w:val="both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age caused by, but not limited to, failure to follow the required or reco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mended maintenance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schedule,</w:t>
      </w:r>
      <w:r>
        <w:rPr lang="en-US" sz="22" baseline="0" dirty="0">
          <w:jc w:val="left"/>
          <w:rFonts w:ascii="Arial" w:hAnsi="Arial" w:cs="Arial"/>
          <w:color w:val="000000"/>
          <w:spacing w:val="1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failure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maintain</w:t>
      </w:r>
      <w:r>
        <w:rPr lang="en-US"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proper</w:t>
      </w:r>
      <w:r>
        <w:rPr lang="en-US" sz="22" baseline="0" dirty="0">
          <w:jc w:val="left"/>
          <w:rFonts w:ascii="Arial" w:hAnsi="Arial" w:cs="Arial"/>
          <w:color w:val="000000"/>
          <w:spacing w:val="1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fluid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1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lubricant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levels,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failure</w:t>
      </w:r>
      <w:r>
        <w:rPr lang="en-US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1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ensure</w:t>
      </w:r>
      <w:r>
        <w:rPr lang="en-US" sz="22" baseline="0" dirty="0">
          <w:jc w:val="left"/>
          <w:rFonts w:ascii="Arial" w:hAnsi="Arial" w:cs="Arial"/>
          <w:color w:val="000000"/>
          <w:spacing w:val="1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operating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parameters are maintained and failure to follow operating instructions.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56" w:lineRule="exact"/>
        <w:ind w:left="1280" w:right="163" w:hanging="360"/>
        <w:jc w:val="both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caused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by,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but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to,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misuse,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abuse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neglect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(e.g.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overloading,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dri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ing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over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bs, or exposure to corros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ve, inc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uding but not limited to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alt and/o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dic exposu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e, or flooded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environments).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age that 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ises out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ide of nor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 use.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44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 caused by collision, fire, theft, vandalism, civil unrest, acts of terrorism, acts of war, acts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 God, or similar casualtie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56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age or defects w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 respect to Co</w:t>
      </w:r>
      <w:r>
        <w:rPr lang="en-US" sz="22" baseline="0" dirty="0">
          <w:jc w:val="left"/>
          <w:rFonts w:ascii="Arial" w:hAnsi="Arial" w:cs="Arial"/>
          <w:color w:val="000000"/>
          <w:spacing w:val="-8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ered Parts in a veh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that is leased or rented to a se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ond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party for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ompensation.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45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ncidental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expenses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such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but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loss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use,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inconvenience,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loss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time,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vehicle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renta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, tow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ng,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odging 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ave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ts, etc.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46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Additions</w:t>
      </w:r>
      <w:r>
        <w:rPr lang="en-US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accessions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originally</w:t>
      </w:r>
      <w:r>
        <w:rPr lang="en-US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installed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E,</w:t>
      </w:r>
      <w:r>
        <w:rPr lang="en-US" sz="22" baseline="0" dirty="0">
          <w:jc w:val="left"/>
          <w:rFonts w:ascii="Arial" w:hAnsi="Arial" w:cs="Arial"/>
          <w:color w:val="000000"/>
          <w:spacing w:val="4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including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ancillary</w:t>
      </w:r>
      <w:r>
        <w:rPr lang="en-US" sz="22" baseline="0" dirty="0">
          <w:jc w:val="left"/>
          <w:rFonts w:ascii="Arial" w:hAnsi="Arial" w:cs="Arial"/>
          <w:color w:val="000000"/>
          <w:spacing w:val="4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equipment</w:t>
      </w:r>
      <w:r>
        <w:rPr lang="en-US" sz="22" baseline="0" dirty="0">
          <w:jc w:val="left"/>
          <w:rFonts w:ascii="Arial" w:hAnsi="Arial" w:cs="Arial"/>
          <w:color w:val="000000"/>
          <w:spacing w:val="5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used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firefighting, and any problems resulting from such additions or accessions.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45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nstallation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“aftermarket” devices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modification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existing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system or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component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1280" w:right="155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originally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installed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without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E’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prior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expre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written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approval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problems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resulting from such installat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or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modification.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38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ered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Parts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that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have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been</w:t>
      </w:r>
      <w:r>
        <w:rPr lang="en-US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5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owne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her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than</w:t>
      </w:r>
      <w:r>
        <w:rPr lang="en-US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before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ered</w:t>
      </w:r>
      <w:r>
        <w:rPr lang="en-US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Parts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a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omplete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ehic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 alteration of a Covered Part not authorized in writing by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prior to alteration.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Other specific exclusions listed in each part in this book.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2.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ons for General Warra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tems not covered by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General Warranty in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lude: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240" w:after="0" w:line="269" w:lineRule="exact"/>
        <w:ind w:left="840" w:right="248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frame, cab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structure, body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structure, aerial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structure,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tainless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piping,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paint, but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each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is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 by specific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arranty terms as defined in their individual warranties.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45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engine, 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ission, ax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 or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ponents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added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 the chass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by anothe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party; howe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er,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9" w:lineRule="exact"/>
        <w:ind w:left="1280" w:right="155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engine, tran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mission, axle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and/o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ponents added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 the chassis by anothe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party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ay be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 by warrant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 is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ued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 you fro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respect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 co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ponent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anufacturers.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75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co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ponents added to the apparatus by anothe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party; howe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er, these ite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may be covered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 warranties issued to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 from the respective component manufacturers.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8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3.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ons for Structu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tems not covered by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Structural Warranty include: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All hardware, seats, me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hanical items, electrical items and paint finishes.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Parts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resu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on,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uding,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but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and/o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dic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exposure.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4.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ons for Pa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nt Warra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tems not covered by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Paint Warranty include: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caused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lightning,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earthquake,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windstorm,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hail,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flood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use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corrosive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acidic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ronment.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age fro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lack of poor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ain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enance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leaning.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56" w:lineRule="exact"/>
        <w:ind w:left="1280" w:right="157" w:hanging="360"/>
        <w:jc w:val="both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Gold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leaf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striping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except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that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which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affected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repair.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(Gold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leaf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striping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affected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by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repair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must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have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been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installed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during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manufacture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ab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under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Paint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 for the cab.)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Time,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loss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vehicle,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inconvenience,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ehic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rental,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lodging,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food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other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consequent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 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denta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oss that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 fro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 Pa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nt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efect.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UV paint fade.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Cab unders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Chassis frame rails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crossmembers and suspension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Aerial Ladde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que box and outrigger asse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blies.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Components not painted by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may be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 by the respective manufacturer’s warranty.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5.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ons for Frame Wa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tems not covered by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Frame Warranty include: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result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corrosion,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including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but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salt,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chlorides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and/or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acidic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exposure.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0"/>
        </w:tabs>
        <w:spacing w:before="26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6.	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ons for Co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ros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 Protect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92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not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by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ros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P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otect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Warranty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ude: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2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Parts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that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have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been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galvan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zed,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uding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but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to,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suspens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hangers,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fuel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tank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ount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ng, and air syste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ponen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anspo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tat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costs.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 due to lack of specified nor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 maintenance and service as outlined and required in the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ce and ope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anuals prov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ded with the appa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atus.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200"/>
        </w:tabs>
        <w:spacing w:before="0" w:after="0" w:line="269" w:lineRule="exact"/>
        <w:ind w:left="840" w:right="240" w:firstLine="0"/>
        <w:jc w:val="right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age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from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accidents,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abuse,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phy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ica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mechan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damage,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all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cond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ons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not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280" w:right="0" w:firstLine="0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considered as “normal” operating conditions.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20"/>
        </w:tabs>
        <w:spacing w:before="260" w:after="0" w:line="245" w:lineRule="exact"/>
        <w:ind w:left="200" w:right="0" w:firstLine="0"/>
      </w:pPr>
      <w:r>
        <w:drawing>
          <wp:anchor simplePos="0" relativeHeight="251658251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297624</wp:posOffset>
            </wp:positionV>
            <wp:extent cx="4462271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2271" cy="6096"/>
                    </a:xfrm>
                    <a:custGeom>
                      <a:rect l="l" t="t" r="r" b="b"/>
                      <a:pathLst>
                        <a:path w="4462271" h="6096">
                          <a:moveTo>
                            <a:pt x="0" y="6096"/>
                          </a:moveTo>
                          <a:lnTo>
                            <a:pt x="4462271" y="6096"/>
                          </a:lnTo>
                          <a:lnTo>
                            <a:pt x="4462271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914400</wp:posOffset>
            </wp:positionH>
            <wp:positionV relativeFrom="line">
              <wp:posOffset>312864</wp:posOffset>
            </wp:positionV>
            <wp:extent cx="4462271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62271" cy="6096"/>
                    </a:xfrm>
                    <a:custGeom>
                      <a:rect l="l" t="t" r="r" b="b"/>
                      <a:pathLst>
                        <a:path w="4462271" h="6096">
                          <a:moveTo>
                            <a:pt x="0" y="6096"/>
                          </a:moveTo>
                          <a:lnTo>
                            <a:pt x="4462271" y="6096"/>
                          </a:lnTo>
                          <a:lnTo>
                            <a:pt x="4462271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22" baseline="0" dirty="0">
          <w:jc w:val="left"/>
          <w:rFonts w:ascii="Arial" w:hAnsi="Arial" w:cs="Arial"/>
          <w:b/>
          <w:bCs/>
          <w:u w:val="single"/>
          <w:color w:val="000000"/>
          <w:sz w:val="22"/>
          <w:szCs w:val="22"/>
        </w:rPr>
        <w:t>D.	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TIO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 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OV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1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PPL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3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B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 TO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1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HM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 PROD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9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CTS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This Section D applies to</w:t>
      </w:r>
      <w:r>
        <w:rPr lang="en-US" sz="22" baseline="0" dirty="0">
          <w:jc w:val="left"/>
          <w:rFonts w:ascii="Arial" w:hAnsi="Arial" w:cs="Arial"/>
          <w:i/>
          <w:iCs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i/>
          <w:iCs/>
          <w:color w:val="000000"/>
          <w:sz w:val="22"/>
          <w:szCs w:val="22"/>
        </w:rPr>
        <w:t>all HME products.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Exclu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si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ve 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200" w:right="160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WARRAN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 SET FORTH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BOOK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THE ONLY WARRANTY APPL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CABLE TO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14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PRODUCTS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5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EXPRESSLY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LIEU</w:t>
      </w:r>
      <w:r>
        <w:rPr lang="en-US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5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OTHER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5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E,</w:t>
      </w:r>
      <w:r>
        <w:rPr lang="en-US" sz="22" baseline="0" dirty="0">
          <w:jc w:val="left"/>
          <w:rFonts w:ascii="Arial" w:hAnsi="Arial" w:cs="Arial"/>
          <w:color w:val="000000"/>
          <w:spacing w:val="5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EXPRESSED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OR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ED,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NCLUDI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ERCHANTABILIT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ESS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19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PART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CULAR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PURPOSE.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FURTHER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AND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ONS STA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ED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 PROV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SIONS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BELOW: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1" w:after="0" w:line="256" w:lineRule="exact"/>
        <w:ind w:left="920" w:right="157" w:firstLine="0"/>
        <w:jc w:val="both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TATION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AGES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: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liable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incidental,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consequential,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direct,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indirect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1"/>
          <w:sz w:val="22"/>
          <w:szCs w:val="22"/>
        </w:rPr>
        <w:t>or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other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damages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uch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as,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but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7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to,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lost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wages,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attorne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’s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fees,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lost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vehicle</w:t>
      </w:r>
      <w:r>
        <w:rPr lang="en-US" sz="22" baseline="0" dirty="0">
          <w:jc w:val="left"/>
          <w:rFonts w:ascii="Arial" w:hAnsi="Arial" w:cs="Arial"/>
          <w:color w:val="000000"/>
          <w:spacing w:val="6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rental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expenses) that result from any breach or claim related to or arising out of (a) this Limited Warranty, (b)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othe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wa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es, if any, (c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)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any agree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ent between 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and the Customer, or (d) the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products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 any actual 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leged defect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elated to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produc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0" w:after="0" w:line="257" w:lineRule="exact"/>
        <w:ind w:left="920" w:right="158" w:firstLine="0"/>
        <w:jc w:val="both"/>
      </w:pPr>
      <w:r/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TATION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PL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ED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WARRANT</w:t>
      </w:r>
      <w:r>
        <w:rPr lang="en-US" sz="22" baseline="0" dirty="0">
          <w:jc w:val="left"/>
          <w:rFonts w:ascii="Arial" w:hAnsi="Arial" w:cs="Arial"/>
          <w:u w:val="single"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u w:val="single"/>
          <w:color w:val="000000"/>
          <w:sz w:val="22"/>
          <w:szCs w:val="22"/>
        </w:rPr>
        <w:t>ES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: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implied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warranties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that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arise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way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applicable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state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provincial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law,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including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implied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merchantability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fitness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2"/>
          <w:sz w:val="22"/>
          <w:szCs w:val="22"/>
        </w:rPr>
        <w:t>particular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purpose, are limited in duration to the applicable Warranty Period and are limited in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cope of coverage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the Covered Parts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ered b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this Limited Warranty.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rd Part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Rep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ese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5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tati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200" w:right="158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does not autho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ize any person to 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eate for 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any othe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obligations or liability in connect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 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 its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products,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is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responsible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 an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representation,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promise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made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Sales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Representative, componen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or vehicle manufacturer, or 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her person beyond what is expressl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stated in this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 Warranty.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ow to Obtain the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im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ted 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286"/>
          <w:tab w:val="left" w:pos="7035"/>
        </w:tabs>
        <w:spacing w:before="0" w:after="0" w:line="259" w:lineRule="exact"/>
        <w:ind w:left="200" w:right="15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5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order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eligible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under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Limited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Warranty,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	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MU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ST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return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completed</w:t>
      </w:r>
      <w:r>
        <w:rPr lang="en-US" sz="22" baseline="0" dirty="0">
          <w:jc w:val="left"/>
          <w:rFonts w:ascii="Arial" w:hAnsi="Arial" w:cs="Arial"/>
          <w:color w:val="000000"/>
          <w:spacing w:val="4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“Limited</w:t>
      </w:r>
      <w:r>
        <w:rPr lang="en-US" sz="22" baseline="0" dirty="0">
          <w:jc w:val="left"/>
          <w:rFonts w:ascii="Arial" w:hAnsi="Arial" w:cs="Arial"/>
          <w:color w:val="000000"/>
          <w:spacing w:val="3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Registration” form to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within 60 days of the date of delivery.  The original purchaser/owner is re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1"/>
          <w:sz w:val="22"/>
          <w:szCs w:val="22"/>
        </w:rPr>
        <w:t>ponsible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submitting,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either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directly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with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assistance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Sales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Representative,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“Limited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Reg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strat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on” for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to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 60 da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 of the date of delive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200" w:right="165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“Limited Warranty Registration” form is located in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both the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hassis Owner’s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anual supplied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19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your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new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vehicle,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this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Warranty</w:t>
      </w:r>
      <w:r>
        <w:rPr lang="en-US" sz="22" baseline="0" dirty="0">
          <w:jc w:val="left"/>
          <w:rFonts w:ascii="Arial" w:hAnsi="Arial" w:cs="Arial"/>
          <w:color w:val="000000"/>
          <w:spacing w:val="2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do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ument.</w:t>
      </w:r>
      <w:r>
        <w:rPr lang="en-US" sz="22" baseline="0" dirty="0">
          <w:jc w:val="left"/>
          <w:rFonts w:ascii="Arial" w:hAnsi="Arial" w:cs="Arial"/>
          <w:color w:val="000000"/>
          <w:spacing w:val="2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2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RANTY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2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NOT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VALID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LI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WAR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ANTY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REG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STRAT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NOT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SENT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60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AYS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AFTER THE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OF DELIVERY TO THE OR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GINAL PURCHASER/OWNER.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to Get Serv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7" w:lineRule="exact"/>
        <w:ind w:left="200" w:right="15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 obtain warranty service, the original owner shall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all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onday through Friday from 7:30 a.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. to 5:00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p.m.</w:t>
      </w:r>
      <w:r>
        <w:rPr lang="en-US" sz="22" baseline="0" dirty="0">
          <w:jc w:val="left"/>
          <w:rFonts w:ascii="Arial" w:hAnsi="Arial" w:cs="Arial"/>
          <w:color w:val="000000"/>
          <w:spacing w:val="5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(Eastern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Time)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1-616-534-1463.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tomer</w:t>
      </w:r>
      <w:r>
        <w:rPr lang="en-US" sz="22" baseline="0" dirty="0">
          <w:jc w:val="left"/>
          <w:rFonts w:ascii="Arial" w:hAnsi="Arial" w:cs="Arial"/>
          <w:color w:val="000000"/>
          <w:spacing w:val="1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ice</w:t>
      </w:r>
      <w:r>
        <w:rPr lang="en-US" sz="22" baseline="0" dirty="0">
          <w:jc w:val="left"/>
          <w:rFonts w:ascii="Arial" w:hAnsi="Arial" w:cs="Arial"/>
          <w:color w:val="000000"/>
          <w:spacing w:val="2"/>
          <w:sz w:val="22"/>
          <w:szCs w:val="22"/>
        </w:rPr>
        <w:t> 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hnic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ans</w:t>
      </w:r>
      <w:r>
        <w:rPr lang="en-US" sz="22" baseline="0" dirty="0">
          <w:jc w:val="left"/>
          <w:rFonts w:ascii="Arial" w:hAnsi="Arial" w:cs="Arial"/>
          <w:color w:val="000000"/>
          <w:spacing w:val="6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can</w:t>
      </w:r>
      <w:r>
        <w:rPr lang="en-US" sz="22" baseline="0" dirty="0">
          <w:jc w:val="left"/>
          <w:rFonts w:ascii="Arial" w:hAnsi="Arial" w:cs="Arial"/>
          <w:color w:val="000000"/>
          <w:spacing w:val="5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help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answer</w:t>
      </w:r>
      <w:r>
        <w:rPr lang="en-US" sz="22" baseline="0" dirty="0">
          <w:jc w:val="left"/>
          <w:rFonts w:ascii="Arial" w:hAnsi="Arial" w:cs="Arial"/>
          <w:color w:val="000000"/>
          <w:spacing w:val="6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que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tions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regarding our products and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s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ices, provide information about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arrant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coverage and maintenance issues,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help you arrange for service under third party warranties, and locate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authorized service centers in your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77</w:t>
      </w:r>
      <w:r>
        <w:rPr>
          <w:rFonts w:ascii="Times New Roman" w:hAnsi="Times New Roman" w:cs="Times New Roman"/>
          <w:sz w:val="20"/>
          <w:szCs w:val="20"/>
        </w:rPr>
        <w:t> </w:t>
      </w:r>
      <w:r/>
      <w:r/>
      <w:r>
        <w:br w:type="page"/>
      </w: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446" w:lineRule="exact"/>
        <w:ind w:left="4068" w:right="0" w:firstLine="0"/>
      </w:pPr>
      <w:r/>
      <w:r>
        <w:rPr lang="en-US" sz="40" baseline="0" dirty="0">
          <w:jc w:val="left"/>
          <w:rFonts w:ascii="Arial" w:hAnsi="Arial" w:cs="Arial"/>
          <w:color w:val="000000"/>
          <w:spacing w:val="-3"/>
          <w:sz w:val="40"/>
          <w:szCs w:val="40"/>
        </w:rPr>
        <w:t>HME Ahrens-Fox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200" w:right="155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area.  ALL L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TED WAR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WORK 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UST BE AU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ZED B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H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BEFORE REPA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RS 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ADE.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When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call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service,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please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have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following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information</w:t>
      </w:r>
      <w:r>
        <w:rPr lang="en-US" sz="22" baseline="0" dirty="0">
          <w:jc w:val="left"/>
          <w:rFonts w:ascii="Arial" w:hAnsi="Arial" w:cs="Arial"/>
          <w:color w:val="000000"/>
          <w:spacing w:val="3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available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so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hat</w:t>
      </w:r>
      <w:r>
        <w:rPr lang="en-US" sz="22" baseline="0" dirty="0">
          <w:jc w:val="left"/>
          <w:rFonts w:ascii="Arial" w:hAnsi="Arial" w:cs="Arial"/>
          <w:color w:val="000000"/>
          <w:spacing w:val="3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we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may</w:t>
      </w:r>
      <w:r>
        <w:rPr lang="en-US" sz="22" baseline="0" dirty="0">
          <w:jc w:val="left"/>
          <w:rFonts w:ascii="Arial" w:hAnsi="Arial" w:cs="Arial"/>
          <w:color w:val="000000"/>
          <w:spacing w:val="3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expedite</w:t>
      </w:r>
      <w:r>
        <w:rPr lang="en-US" sz="22" baseline="0" dirty="0">
          <w:jc w:val="left"/>
          <w:rFonts w:ascii="Arial" w:hAnsi="Arial" w:cs="Arial"/>
          <w:color w:val="000000"/>
          <w:spacing w:val="3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our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service: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0" w:after="0" w:line="254" w:lineRule="exact"/>
        <w:ind w:left="920" w:right="155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Your H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Job Number (Found on VIN Tag)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Original owner date of purchase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current actual mileage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0" w:after="0" w:line="269" w:lineRule="exact"/>
        <w:ind w:left="920" w:right="0" w:firstLine="0"/>
      </w:pPr>
      <w:r/>
      <w:r>
        <w:rPr lang="en-US" sz="22" baseline="0" dirty="0">
          <w:jc w:val="left"/>
          <w:rFonts w:ascii="Symbol" w:hAnsi="Symbol" w:cs="Symbol"/>
          <w:color w:val="000000"/>
          <w:sz w:val="22"/>
          <w:szCs w:val="22"/>
        </w:rPr>
        <w:t>	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 cu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rent 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tual eng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ne hou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1" w:after="0" w:line="256" w:lineRule="exact"/>
        <w:ind w:left="200" w:right="155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 se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ce is needed on a Co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v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ered Part, you sha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 be responsible for all cost assoc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ated 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 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anspo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ng 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Covered Part to the service location H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identifies 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the time H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arranges for service.  NO WARRAN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9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CLA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IM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LL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ESSED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OR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PA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OU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PROOF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UAL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LEAGE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D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10"/>
          <w:sz w:val="22"/>
          <w:szCs w:val="22"/>
        </w:rPr>
        <w:t>OF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DEL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VER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Y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 TO T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 OR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G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NAL P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U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C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H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ASER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/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OW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N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ER.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0" w:after="0" w:line="245" w:lineRule="exact"/>
        <w:ind w:left="200" w:right="0" w:firstLine="0"/>
      </w:pPr>
      <w:r/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Lega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Re</w:t>
      </w:r>
      <w:r>
        <w:rPr lang="en-US" sz="22" baseline="0" dirty="0">
          <w:jc w:val="left"/>
          <w:rFonts w:ascii="Arial" w:hAnsi="Arial" w:cs="Arial"/>
          <w:b/>
          <w:bCs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edies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200" w:right="157" w:firstLine="0"/>
        <w:jc w:val="both"/>
      </w:pP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Any claim or controversy arising out of or relating to this Li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ited Warranty, or breach thereof, shall be settled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arbitration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administered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by</w:t>
      </w:r>
      <w:r>
        <w:rPr lang="en-US" sz="22" baseline="0" dirty="0">
          <w:jc w:val="left"/>
          <w:rFonts w:ascii="Arial" w:hAnsi="Arial" w:cs="Arial"/>
          <w:color w:val="000000"/>
          <w:spacing w:val="2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American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Arbitration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Association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State</w:t>
      </w:r>
      <w:r>
        <w:rPr lang="en-US" sz="22" baseline="0" dirty="0">
          <w:jc w:val="left"/>
          <w:rFonts w:ascii="Arial" w:hAnsi="Arial" w:cs="Arial"/>
          <w:color w:val="000000"/>
          <w:spacing w:val="3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M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ichigan</w:t>
      </w:r>
      <w:r>
        <w:rPr lang="en-US" sz="22" baseline="0" dirty="0">
          <w:jc w:val="left"/>
          <w:rFonts w:ascii="Arial" w:hAnsi="Arial" w:cs="Arial"/>
          <w:color w:val="000000"/>
          <w:spacing w:val="2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3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accordance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with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Commercial</w:t>
      </w:r>
      <w:r>
        <w:rPr lang="en-US" sz="22" baseline="0" dirty="0">
          <w:jc w:val="left"/>
          <w:rFonts w:ascii="Arial" w:hAnsi="Arial" w:cs="Arial"/>
          <w:color w:val="000000"/>
          <w:spacing w:val="38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Arbitration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6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ules</w:t>
      </w:r>
      <w:r>
        <w:rPr lang="en-US" sz="22" baseline="0" dirty="0">
          <w:jc w:val="left"/>
          <w:rFonts w:ascii="Arial" w:hAnsi="Arial" w:cs="Arial"/>
          <w:color w:val="000000"/>
          <w:spacing w:val="4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American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Arbitration</w:t>
      </w:r>
      <w:r>
        <w:rPr lang="en-US" sz="22" baseline="0" dirty="0">
          <w:jc w:val="left"/>
          <w:rFonts w:ascii="Arial" w:hAnsi="Arial" w:cs="Arial"/>
          <w:color w:val="000000"/>
          <w:spacing w:val="46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Association.</w:t>
      </w:r>
      <w:r>
        <w:rPr lang="en-US" sz="22" baseline="0" dirty="0">
          <w:jc w:val="left"/>
          <w:rFonts w:ascii="Arial" w:hAnsi="Arial" w:cs="Arial"/>
          <w:color w:val="000000"/>
          <w:spacing w:val="4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5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he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determination</w:t>
      </w:r>
      <w:r>
        <w:rPr lang="en-US" sz="22" baseline="0" dirty="0">
          <w:jc w:val="left"/>
          <w:rFonts w:ascii="Arial" w:hAnsi="Arial" w:cs="Arial"/>
          <w:color w:val="000000"/>
          <w:spacing w:val="3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arbitrator(s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)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writing</w:t>
      </w:r>
      <w:r>
        <w:rPr lang="en-US"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shall</w:t>
      </w:r>
      <w:r>
        <w:rPr lang="en-US" sz="22" baseline="0" dirty="0">
          <w:jc w:val="left"/>
          <w:rFonts w:ascii="Arial" w:hAnsi="Arial" w:cs="Arial"/>
          <w:color w:val="000000"/>
          <w:spacing w:val="42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include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explanation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47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basis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for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51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determination.</w:t>
      </w:r>
      <w:r>
        <w:rPr lang="en-US" sz="22" baseline="0" dirty="0">
          <w:jc w:val="left"/>
          <w:rFonts w:ascii="Arial" w:hAnsi="Arial" w:cs="Arial"/>
          <w:color w:val="000000"/>
          <w:spacing w:val="4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4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minat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of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the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arbi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t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rato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(s</w:t>
      </w:r>
      <w:r>
        <w:rPr lang="en-US" sz="22" baseline="0" dirty="0">
          <w:jc w:val="left"/>
          <w:rFonts w:ascii="Arial" w:hAnsi="Arial" w:cs="Arial"/>
          <w:color w:val="000000"/>
          <w:spacing w:val="-4"/>
          <w:sz w:val="22"/>
          <w:szCs w:val="22"/>
        </w:rPr>
        <w:t>)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sha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l</w:t>
      </w:r>
      <w:r>
        <w:rPr lang="en-US" sz="22" baseline="0" dirty="0">
          <w:jc w:val="left"/>
          <w:rFonts w:ascii="Arial" w:hAnsi="Arial" w:cs="Arial"/>
          <w:color w:val="000000"/>
          <w:spacing w:val="29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be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final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binding</w:t>
      </w:r>
      <w:r>
        <w:rPr lang="en-US" sz="22" baseline="0" dirty="0">
          <w:jc w:val="left"/>
          <w:rFonts w:ascii="Arial" w:hAnsi="Arial" w:cs="Arial"/>
          <w:color w:val="000000"/>
          <w:spacing w:val="30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and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judgment</w:t>
      </w:r>
      <w:r>
        <w:rPr lang="en-US" sz="22" baseline="0" dirty="0">
          <w:jc w:val="left"/>
          <w:rFonts w:ascii="Arial" w:hAnsi="Arial" w:cs="Arial"/>
          <w:color w:val="000000"/>
          <w:spacing w:val="24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upon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such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dete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r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minat</w:t>
      </w:r>
      <w:r>
        <w:rPr lang="en-US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i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on</w:t>
      </w:r>
      <w:r>
        <w:rPr lang="en-US" sz="22" baseline="0" dirty="0">
          <w:jc w:val="left"/>
          <w:rFonts w:ascii="Arial" w:hAnsi="Arial" w:cs="Arial"/>
          <w:color w:val="000000"/>
          <w:spacing w:val="25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may</w:t>
      </w:r>
      <w:r>
        <w:rPr lang="en-US" sz="22" baseline="0" dirty="0">
          <w:jc w:val="left"/>
          <w:rFonts w:ascii="Arial" w:hAnsi="Arial" w:cs="Arial"/>
          <w:color w:val="000000"/>
          <w:spacing w:val="23"/>
          <w:sz w:val="22"/>
          <w:szCs w:val="22"/>
        </w:rPr>
        <w:t> </w:t>
      </w:r>
      <w:r>
        <w:rPr lang="en-US" sz="22" baseline="0" dirty="0">
          <w:jc w:val="left"/>
          <w:rFonts w:ascii="Arial" w:hAnsi="Arial" w:cs="Arial"/>
          <w:color w:val="000000"/>
          <w:spacing w:val="-7"/>
          <w:sz w:val="22"/>
          <w:szCs w:val="22"/>
        </w:rPr>
        <w:t>be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en-US" sz="22" baseline="0" dirty="0">
          <w:jc w:val="left"/>
          <w:rFonts w:ascii="Arial" w:hAnsi="Arial" w:cs="Arial"/>
          <w:color w:val="000000"/>
          <w:sz w:val="22"/>
          <w:szCs w:val="22"/>
        </w:rPr>
        <w:t>entered in any court having jurisdiction.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COVER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pacing w:val="-7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GES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General Warr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nty - Thr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(3) Year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Total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Cab &amp; Body Paint Warra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ty - 5 Ye</w:t>
      </w:r>
      <w:r>
        <w:rPr lang="en-US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rs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222"/>
        </w:tabs>
        <w:spacing w:before="0" w:after="0" w:line="223" w:lineRule="exact"/>
        <w:ind w:left="200" w:right="0" w:firstLine="0"/>
      </w:pPr>
      <w:r/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Chan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 Or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d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er-0001 	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09/16/22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3" w:lineRule="exact"/>
        <w:ind w:left="5409" w:right="5518" w:firstLine="0"/>
        <w:jc w:val="right"/>
      </w:pPr>
      <w:r/>
      <w:r>
        <w:rPr lang="en-US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78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21" Type="http://schemas.openxmlformats.org/officeDocument/2006/relationships/hyperlink" TargetMode="External" Target="http://4.13.1.2"/><Relationship Id="rId122" Type="http://schemas.openxmlformats.org/officeDocument/2006/relationships/hyperlink" TargetMode="External" Target="http://14.1.3.10"/><Relationship Id="rId123" Type="http://schemas.openxmlformats.org/officeDocument/2006/relationships/hyperlink" TargetMode="External" Target="http://40.20.2.3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2022-09-16T17:15:08Z</dcterms:created>
  <dcterms:modified xsi:type="dcterms:W3CDTF">2022-09-16T17:15:08Z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